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spacing w:line="500" w:lineRule="exact"/>
        <w:ind w:firstLine="1960" w:firstLineChars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三、先进个人名单（ 45名）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时  运     淮安市振淮工程检测有限公司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周  展     淮安市振淮工程检测有限公司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翁志军     淮安市振淮工程检测有限公司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薛  雪     江苏恒正检测技术有限公司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崔加利     江苏恒正检测技术有限公司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姚  莉     江苏恒正检测技术有限公司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李  想     江苏恒正检测技术有限公司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周佳林     淮安市筑苑基桩检测有限公司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魏  健     淮安市筑苑基桩检测有限公司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汤世民     淮安市淮安区建设工程质量检测中心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张梓枫     淮安市淮安区建设工程质量检测中心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  淼     江苏方正工程检测有限公司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崔  享     江苏方正工程检测有限公司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高军红     金湖诺诚工程检测有限公司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于刘成     江苏建纬检测股份有限公司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  锋     江苏建纬检测股份有限公司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张华扬     江苏建纬检测股份有限公司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  静     江苏建纬检测股份有限公司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  彤     金湖县金桥建筑材料检测有限公司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汪  虎     淮安市水勘院工程检测有限公司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肖  霄     淮安市水勘院工程检测有限公司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  然     江苏江北建设工程检测有限公司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陈晓权     江苏江北建设工程检测有限公司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罗安成     涟水县建设工程质量检测中心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王鹏飞     涟水县建设工程质量检测中心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朱剑涛     涟水县建设工程质量检测中心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  凤     洪泽县建设工程质量检测中心有限公司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  霞     洪泽县建设工程质量检测中心有限公司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许效华     淮安天地工程检测有限公司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高桂霞     淮安天地工程检测有限公司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  浩     淮安天地工程检测有限公司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  凯     淮安天地工程检测有限公司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张翠平     江苏瑞元建设工程检测有限公司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韦心怡     江苏瑞元建设工程检测有限公司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  宇     淮安曙光工程检测中心有限公司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  涛     盱眙国联建设工程质量检测有限公司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  鹏     盱眙国联建设工程质量检测有限公司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周晓方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周绍勇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张成芳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缪  赟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李亮亮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谢云飞     淮安市建筑工程质量检测中心有限公司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李东昌     淮安市建筑工程质量检测中心有限公司</w:t>
      </w:r>
    </w:p>
    <w:p>
      <w:pPr>
        <w:spacing w:line="500" w:lineRule="exact"/>
        <w:ind w:right="-693" w:rightChars="-33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45、陈振宇     淮安市建筑工程质量检测中心有限公司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30D66"/>
    <w:multiLevelType w:val="singleLevel"/>
    <w:tmpl w:val="B5A30D66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BA5DFC"/>
    <w:rsid w:val="02125CA9"/>
    <w:rsid w:val="023D3A23"/>
    <w:rsid w:val="02E21B86"/>
    <w:rsid w:val="03A4120B"/>
    <w:rsid w:val="040D1591"/>
    <w:rsid w:val="048471C5"/>
    <w:rsid w:val="04E70AEA"/>
    <w:rsid w:val="04EF7769"/>
    <w:rsid w:val="0595715F"/>
    <w:rsid w:val="05B54DF9"/>
    <w:rsid w:val="05F71818"/>
    <w:rsid w:val="0683152C"/>
    <w:rsid w:val="069A7F18"/>
    <w:rsid w:val="08817A29"/>
    <w:rsid w:val="08A349FF"/>
    <w:rsid w:val="091C05AF"/>
    <w:rsid w:val="099716DE"/>
    <w:rsid w:val="0A5500B7"/>
    <w:rsid w:val="0AFA5609"/>
    <w:rsid w:val="0B0674B0"/>
    <w:rsid w:val="0C2E34D3"/>
    <w:rsid w:val="0CD93FE8"/>
    <w:rsid w:val="0F864E4D"/>
    <w:rsid w:val="0FBB32F3"/>
    <w:rsid w:val="0FE57347"/>
    <w:rsid w:val="105302CA"/>
    <w:rsid w:val="114E70A4"/>
    <w:rsid w:val="11D91E8E"/>
    <w:rsid w:val="12450417"/>
    <w:rsid w:val="12507746"/>
    <w:rsid w:val="12A82E0E"/>
    <w:rsid w:val="13302197"/>
    <w:rsid w:val="136E4B53"/>
    <w:rsid w:val="139C362E"/>
    <w:rsid w:val="13E4712E"/>
    <w:rsid w:val="13ED15EE"/>
    <w:rsid w:val="144B055D"/>
    <w:rsid w:val="14A71C00"/>
    <w:rsid w:val="15B267B1"/>
    <w:rsid w:val="170B619C"/>
    <w:rsid w:val="174752DA"/>
    <w:rsid w:val="177D564F"/>
    <w:rsid w:val="18E96A7B"/>
    <w:rsid w:val="195A772E"/>
    <w:rsid w:val="1A6356A0"/>
    <w:rsid w:val="1A65296D"/>
    <w:rsid w:val="1AFE4E1B"/>
    <w:rsid w:val="1B4B0230"/>
    <w:rsid w:val="1B557D27"/>
    <w:rsid w:val="1BE67D65"/>
    <w:rsid w:val="1BFC632C"/>
    <w:rsid w:val="1C591B00"/>
    <w:rsid w:val="1CAD216F"/>
    <w:rsid w:val="1CCB0B35"/>
    <w:rsid w:val="1F343044"/>
    <w:rsid w:val="1F9E66CE"/>
    <w:rsid w:val="20752C52"/>
    <w:rsid w:val="20B924CB"/>
    <w:rsid w:val="223F0A26"/>
    <w:rsid w:val="22404408"/>
    <w:rsid w:val="231E02A5"/>
    <w:rsid w:val="232F77E9"/>
    <w:rsid w:val="23685163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BD75B6"/>
    <w:rsid w:val="2AD82203"/>
    <w:rsid w:val="2E296A0B"/>
    <w:rsid w:val="2E684CC0"/>
    <w:rsid w:val="2EAA48D8"/>
    <w:rsid w:val="310508D6"/>
    <w:rsid w:val="31B1799E"/>
    <w:rsid w:val="32205AED"/>
    <w:rsid w:val="3223477F"/>
    <w:rsid w:val="32C04E7F"/>
    <w:rsid w:val="33014C67"/>
    <w:rsid w:val="332807CF"/>
    <w:rsid w:val="337373C3"/>
    <w:rsid w:val="33C42832"/>
    <w:rsid w:val="34302F3F"/>
    <w:rsid w:val="34582B14"/>
    <w:rsid w:val="34E3211A"/>
    <w:rsid w:val="35996997"/>
    <w:rsid w:val="36E64741"/>
    <w:rsid w:val="378B14A6"/>
    <w:rsid w:val="379D500A"/>
    <w:rsid w:val="37E414BB"/>
    <w:rsid w:val="386553E8"/>
    <w:rsid w:val="38935406"/>
    <w:rsid w:val="39527794"/>
    <w:rsid w:val="3A165C5B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C062B"/>
    <w:rsid w:val="40FB0FC6"/>
    <w:rsid w:val="41353CD4"/>
    <w:rsid w:val="41C011B6"/>
    <w:rsid w:val="41D63B9C"/>
    <w:rsid w:val="41E22F2A"/>
    <w:rsid w:val="430014BC"/>
    <w:rsid w:val="433F74A2"/>
    <w:rsid w:val="43480384"/>
    <w:rsid w:val="43F9182E"/>
    <w:rsid w:val="48045B07"/>
    <w:rsid w:val="49000B81"/>
    <w:rsid w:val="498335FB"/>
    <w:rsid w:val="4ADC3619"/>
    <w:rsid w:val="4BFE5B50"/>
    <w:rsid w:val="4C8E1ACE"/>
    <w:rsid w:val="4D155D8C"/>
    <w:rsid w:val="4D273BD4"/>
    <w:rsid w:val="4DDC5535"/>
    <w:rsid w:val="4DFD3BB5"/>
    <w:rsid w:val="4E2660A8"/>
    <w:rsid w:val="4EB10BF8"/>
    <w:rsid w:val="4ED16BD9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D34214"/>
    <w:rsid w:val="570E1F31"/>
    <w:rsid w:val="57D81F00"/>
    <w:rsid w:val="58436817"/>
    <w:rsid w:val="59391C56"/>
    <w:rsid w:val="593C2E99"/>
    <w:rsid w:val="59C51BA4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EE4EA9"/>
    <w:rsid w:val="5F284BA0"/>
    <w:rsid w:val="5F734802"/>
    <w:rsid w:val="5F765C77"/>
    <w:rsid w:val="5FA56701"/>
    <w:rsid w:val="603B148C"/>
    <w:rsid w:val="620C0C15"/>
    <w:rsid w:val="626E1BCD"/>
    <w:rsid w:val="642D2178"/>
    <w:rsid w:val="6439475B"/>
    <w:rsid w:val="647F7227"/>
    <w:rsid w:val="64C51997"/>
    <w:rsid w:val="64D40E92"/>
    <w:rsid w:val="65CD4E06"/>
    <w:rsid w:val="66334839"/>
    <w:rsid w:val="674C6AD3"/>
    <w:rsid w:val="67553592"/>
    <w:rsid w:val="68587D95"/>
    <w:rsid w:val="687241E0"/>
    <w:rsid w:val="68F54A71"/>
    <w:rsid w:val="6A5F2B58"/>
    <w:rsid w:val="6AD51425"/>
    <w:rsid w:val="6AE4006D"/>
    <w:rsid w:val="6AE97550"/>
    <w:rsid w:val="6AF77D0B"/>
    <w:rsid w:val="6C686EBF"/>
    <w:rsid w:val="6CB92073"/>
    <w:rsid w:val="6D2125E8"/>
    <w:rsid w:val="6D535020"/>
    <w:rsid w:val="6EF921BE"/>
    <w:rsid w:val="6F192B73"/>
    <w:rsid w:val="707E092D"/>
    <w:rsid w:val="717D6902"/>
    <w:rsid w:val="72F1721B"/>
    <w:rsid w:val="743C6167"/>
    <w:rsid w:val="743E113F"/>
    <w:rsid w:val="7491623E"/>
    <w:rsid w:val="75402BCF"/>
    <w:rsid w:val="75D954A6"/>
    <w:rsid w:val="75F639A5"/>
    <w:rsid w:val="76706A37"/>
    <w:rsid w:val="76950280"/>
    <w:rsid w:val="76BA6EBB"/>
    <w:rsid w:val="773F4E07"/>
    <w:rsid w:val="7774183E"/>
    <w:rsid w:val="77940077"/>
    <w:rsid w:val="779F0726"/>
    <w:rsid w:val="781933ED"/>
    <w:rsid w:val="789F6249"/>
    <w:rsid w:val="79993AC6"/>
    <w:rsid w:val="7A043620"/>
    <w:rsid w:val="7A9B5938"/>
    <w:rsid w:val="7ACF1F88"/>
    <w:rsid w:val="7BFF2555"/>
    <w:rsid w:val="7C13345F"/>
    <w:rsid w:val="7CD646AC"/>
    <w:rsid w:val="7D156F6E"/>
    <w:rsid w:val="7D1A130E"/>
    <w:rsid w:val="7D256B56"/>
    <w:rsid w:val="7E47193A"/>
    <w:rsid w:val="7E817895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0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dcterms:modified xsi:type="dcterms:W3CDTF">2020-01-15T06:06:46Z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