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 w:firstLine="2240" w:firstLineChars="8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一、先进单位名单（8家）</w:t>
      </w:r>
    </w:p>
    <w:p>
      <w:pPr>
        <w:spacing w:line="500" w:lineRule="exact"/>
        <w:ind w:right="-693" w:rightChars="-33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淮安市建筑工程质量检测中心有限公司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江苏建纬检测股份有限公司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3、淮安市振淮工程检测有限公司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4、江苏恒正检测技术有限公司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5、淮安市筑苑基桩检测有限公司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6、淮安市水勘院工程检测有限公司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7、淮安天地工程检测有限公司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8、盱眙国联建设工程质量检测有限公司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459"/>
    <w:multiLevelType w:val="singleLevel"/>
    <w:tmpl w:val="03A334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13345F"/>
    <w:rsid w:val="0014175A"/>
    <w:rsid w:val="002A7931"/>
    <w:rsid w:val="00CE11BF"/>
    <w:rsid w:val="00E23C07"/>
    <w:rsid w:val="01BA5DFC"/>
    <w:rsid w:val="02125CA9"/>
    <w:rsid w:val="023D3A23"/>
    <w:rsid w:val="02E21B86"/>
    <w:rsid w:val="03A4120B"/>
    <w:rsid w:val="040D1591"/>
    <w:rsid w:val="048471C5"/>
    <w:rsid w:val="04E70AEA"/>
    <w:rsid w:val="04EF7769"/>
    <w:rsid w:val="0595715F"/>
    <w:rsid w:val="05B54DF9"/>
    <w:rsid w:val="05F71818"/>
    <w:rsid w:val="0683152C"/>
    <w:rsid w:val="069A7F18"/>
    <w:rsid w:val="08817A29"/>
    <w:rsid w:val="08A349FF"/>
    <w:rsid w:val="091C05AF"/>
    <w:rsid w:val="099716DE"/>
    <w:rsid w:val="0A5500B7"/>
    <w:rsid w:val="0AFA5609"/>
    <w:rsid w:val="0B0674B0"/>
    <w:rsid w:val="0C2E34D3"/>
    <w:rsid w:val="0CD93FE8"/>
    <w:rsid w:val="0F864E4D"/>
    <w:rsid w:val="0FBB32F3"/>
    <w:rsid w:val="0FE57347"/>
    <w:rsid w:val="105302CA"/>
    <w:rsid w:val="114E70A4"/>
    <w:rsid w:val="11D91E8E"/>
    <w:rsid w:val="12450417"/>
    <w:rsid w:val="12507746"/>
    <w:rsid w:val="12A82E0E"/>
    <w:rsid w:val="13302197"/>
    <w:rsid w:val="136E4B53"/>
    <w:rsid w:val="139C362E"/>
    <w:rsid w:val="13E4712E"/>
    <w:rsid w:val="13ED15EE"/>
    <w:rsid w:val="144B055D"/>
    <w:rsid w:val="14A71C00"/>
    <w:rsid w:val="15B267B1"/>
    <w:rsid w:val="170B619C"/>
    <w:rsid w:val="174752DA"/>
    <w:rsid w:val="177D564F"/>
    <w:rsid w:val="18E96A7B"/>
    <w:rsid w:val="195A772E"/>
    <w:rsid w:val="1A6356A0"/>
    <w:rsid w:val="1A65296D"/>
    <w:rsid w:val="1AFE4E1B"/>
    <w:rsid w:val="1B4B0230"/>
    <w:rsid w:val="1B557D27"/>
    <w:rsid w:val="1BE67D65"/>
    <w:rsid w:val="1BFC632C"/>
    <w:rsid w:val="1C591B00"/>
    <w:rsid w:val="1CAD216F"/>
    <w:rsid w:val="1CCB0B35"/>
    <w:rsid w:val="1F343044"/>
    <w:rsid w:val="1F9E66CE"/>
    <w:rsid w:val="20752C52"/>
    <w:rsid w:val="20B924CB"/>
    <w:rsid w:val="223F0A26"/>
    <w:rsid w:val="22404408"/>
    <w:rsid w:val="231E02A5"/>
    <w:rsid w:val="232F77E9"/>
    <w:rsid w:val="23685163"/>
    <w:rsid w:val="238A0A9D"/>
    <w:rsid w:val="24E147FA"/>
    <w:rsid w:val="250D292B"/>
    <w:rsid w:val="26C01329"/>
    <w:rsid w:val="276128DC"/>
    <w:rsid w:val="27DE75A2"/>
    <w:rsid w:val="2839142C"/>
    <w:rsid w:val="289C120F"/>
    <w:rsid w:val="29AD5CC0"/>
    <w:rsid w:val="29F94EA0"/>
    <w:rsid w:val="2A281185"/>
    <w:rsid w:val="2A403973"/>
    <w:rsid w:val="2ABD75B6"/>
    <w:rsid w:val="2AD82203"/>
    <w:rsid w:val="2E296A0B"/>
    <w:rsid w:val="2E684CC0"/>
    <w:rsid w:val="2EAA48D8"/>
    <w:rsid w:val="310508D6"/>
    <w:rsid w:val="31B1799E"/>
    <w:rsid w:val="32205AED"/>
    <w:rsid w:val="3223477F"/>
    <w:rsid w:val="32C04E7F"/>
    <w:rsid w:val="33014C67"/>
    <w:rsid w:val="332807CF"/>
    <w:rsid w:val="33C42832"/>
    <w:rsid w:val="34302F3F"/>
    <w:rsid w:val="34582B14"/>
    <w:rsid w:val="34E3211A"/>
    <w:rsid w:val="35996997"/>
    <w:rsid w:val="36E64741"/>
    <w:rsid w:val="378B14A6"/>
    <w:rsid w:val="379D500A"/>
    <w:rsid w:val="37E414BB"/>
    <w:rsid w:val="386553E8"/>
    <w:rsid w:val="38935406"/>
    <w:rsid w:val="39527794"/>
    <w:rsid w:val="3A165C5B"/>
    <w:rsid w:val="3AD957C3"/>
    <w:rsid w:val="3B3A5530"/>
    <w:rsid w:val="3BF2608F"/>
    <w:rsid w:val="3C1B6D6A"/>
    <w:rsid w:val="3CD04B65"/>
    <w:rsid w:val="3D69335B"/>
    <w:rsid w:val="3EA168C2"/>
    <w:rsid w:val="3F7D6BF1"/>
    <w:rsid w:val="3F8221BD"/>
    <w:rsid w:val="40307C9F"/>
    <w:rsid w:val="40643837"/>
    <w:rsid w:val="407C062B"/>
    <w:rsid w:val="40FB0FC6"/>
    <w:rsid w:val="41353CD4"/>
    <w:rsid w:val="41C011B6"/>
    <w:rsid w:val="41D63B9C"/>
    <w:rsid w:val="41E22F2A"/>
    <w:rsid w:val="430014BC"/>
    <w:rsid w:val="433F74A2"/>
    <w:rsid w:val="43480384"/>
    <w:rsid w:val="43F9182E"/>
    <w:rsid w:val="48045B07"/>
    <w:rsid w:val="49000B81"/>
    <w:rsid w:val="498335FB"/>
    <w:rsid w:val="4ADC3619"/>
    <w:rsid w:val="4BFE5B50"/>
    <w:rsid w:val="4C8E1ACE"/>
    <w:rsid w:val="4D155D8C"/>
    <w:rsid w:val="4D273BD4"/>
    <w:rsid w:val="4DDC5535"/>
    <w:rsid w:val="4DFD3BB5"/>
    <w:rsid w:val="4E2660A8"/>
    <w:rsid w:val="4EB10BF8"/>
    <w:rsid w:val="4ED16BD9"/>
    <w:rsid w:val="4F092DE1"/>
    <w:rsid w:val="4FAB6DEC"/>
    <w:rsid w:val="50107E61"/>
    <w:rsid w:val="509C0B50"/>
    <w:rsid w:val="51207EBD"/>
    <w:rsid w:val="51632019"/>
    <w:rsid w:val="51A425C5"/>
    <w:rsid w:val="52751794"/>
    <w:rsid w:val="527A0A28"/>
    <w:rsid w:val="52B460BE"/>
    <w:rsid w:val="5312276E"/>
    <w:rsid w:val="532F33F0"/>
    <w:rsid w:val="53722F82"/>
    <w:rsid w:val="53AE4B28"/>
    <w:rsid w:val="544B5EB3"/>
    <w:rsid w:val="54AE28D8"/>
    <w:rsid w:val="54E00A14"/>
    <w:rsid w:val="54E92446"/>
    <w:rsid w:val="56296750"/>
    <w:rsid w:val="56D34214"/>
    <w:rsid w:val="570E1F31"/>
    <w:rsid w:val="57D81F00"/>
    <w:rsid w:val="58436817"/>
    <w:rsid w:val="59391C56"/>
    <w:rsid w:val="593C2E99"/>
    <w:rsid w:val="59C51BA4"/>
    <w:rsid w:val="5AE42F79"/>
    <w:rsid w:val="5AE81666"/>
    <w:rsid w:val="5B410139"/>
    <w:rsid w:val="5B6F411A"/>
    <w:rsid w:val="5BE04467"/>
    <w:rsid w:val="5C004B02"/>
    <w:rsid w:val="5CD707C7"/>
    <w:rsid w:val="5D9F224C"/>
    <w:rsid w:val="5E12378C"/>
    <w:rsid w:val="5EEE4EA9"/>
    <w:rsid w:val="5F284BA0"/>
    <w:rsid w:val="5F734802"/>
    <w:rsid w:val="5F765C77"/>
    <w:rsid w:val="5FA56701"/>
    <w:rsid w:val="603B148C"/>
    <w:rsid w:val="620C0C15"/>
    <w:rsid w:val="626E1BCD"/>
    <w:rsid w:val="63C77146"/>
    <w:rsid w:val="642D2178"/>
    <w:rsid w:val="6439475B"/>
    <w:rsid w:val="647F7227"/>
    <w:rsid w:val="64C51997"/>
    <w:rsid w:val="64D40E92"/>
    <w:rsid w:val="65CD4E06"/>
    <w:rsid w:val="66334839"/>
    <w:rsid w:val="674C6AD3"/>
    <w:rsid w:val="67553592"/>
    <w:rsid w:val="68587D95"/>
    <w:rsid w:val="687241E0"/>
    <w:rsid w:val="68F54A71"/>
    <w:rsid w:val="6A5F2B58"/>
    <w:rsid w:val="6AD51425"/>
    <w:rsid w:val="6AE4006D"/>
    <w:rsid w:val="6AE97550"/>
    <w:rsid w:val="6AF77D0B"/>
    <w:rsid w:val="6C686EBF"/>
    <w:rsid w:val="6CB92073"/>
    <w:rsid w:val="6D2125E8"/>
    <w:rsid w:val="6D535020"/>
    <w:rsid w:val="6EF921BE"/>
    <w:rsid w:val="6F192B73"/>
    <w:rsid w:val="707E092D"/>
    <w:rsid w:val="717D6902"/>
    <w:rsid w:val="72F1721B"/>
    <w:rsid w:val="743C6167"/>
    <w:rsid w:val="743E113F"/>
    <w:rsid w:val="7491623E"/>
    <w:rsid w:val="75402BCF"/>
    <w:rsid w:val="75D954A6"/>
    <w:rsid w:val="75F639A5"/>
    <w:rsid w:val="76706A37"/>
    <w:rsid w:val="76950280"/>
    <w:rsid w:val="76BA6EBB"/>
    <w:rsid w:val="773F4E07"/>
    <w:rsid w:val="7774183E"/>
    <w:rsid w:val="77940077"/>
    <w:rsid w:val="779F0726"/>
    <w:rsid w:val="781933ED"/>
    <w:rsid w:val="789F6249"/>
    <w:rsid w:val="79993AC6"/>
    <w:rsid w:val="7A043620"/>
    <w:rsid w:val="7A9B5938"/>
    <w:rsid w:val="7ACF1F88"/>
    <w:rsid w:val="7BFF2555"/>
    <w:rsid w:val="7C13345F"/>
    <w:rsid w:val="7CD646AC"/>
    <w:rsid w:val="7D156F6E"/>
    <w:rsid w:val="7D1A130E"/>
    <w:rsid w:val="7D256B56"/>
    <w:rsid w:val="7E47193A"/>
    <w:rsid w:val="7E817895"/>
    <w:rsid w:val="7F0F2BD2"/>
    <w:rsid w:val="7FAD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6</Pages>
  <Words>301</Words>
  <Characters>1716</Characters>
  <Lines>14</Lines>
  <Paragraphs>4</Paragraphs>
  <TotalTime>0</TotalTime>
  <ScaleCrop>false</ScaleCrop>
  <LinksUpToDate>false</LinksUpToDate>
  <CharactersWithSpaces>2013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2018-12-07T02:06:00Z</dcterms:created>
  <dc:creator>Administrator</dc:creator>
  <cp:lastModifiedBy>淡然一笑</cp:lastModifiedBy>
  <dcterms:modified xsi:type="dcterms:W3CDTF">2020-01-15T06:04:35Z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