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三、先进个人名单（ 4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名）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（排名不分先后、按姓氏笔画排序）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陈玲玲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淮安市振淮工程检测有限公司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陈曼媛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盱眙国联建设工程质量检测有限公司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丁少樊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江苏省万达勘测检测设计有限公司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董浩然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盱眙国联建设工程质量检测有限公司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高春燕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洪泽县建设工程质量检测中心有限公司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郭晶宇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淮安市振淮工程检测有限公司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郭智杰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淮安市淮安区建设工程质量检测中心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胡继晗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淮安市振淮工程检测有限公司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 w:lef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李东昌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 w:leftChars="0" w:firstLine="0" w:firstLine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李文涛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李  想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刘东方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淮安市淮安区建设工程质量检测中心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 w:leftChars="0" w:firstLine="0" w:firstLine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刘文杰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罗德萍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金湖县金桥建筑材料检测有限公司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毛文众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闵菊香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江苏方正工程检测有限公司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金湖诺诚工程检测有限公司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王鹏飞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王新樊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淮安曙光工程检测中心有限公司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韦心怡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江苏瑞元建设工程检测有限公司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魏  健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淮安市筑苑基桩检测有限公司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吴建平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江苏瑞元建设工程检测有限公司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洪泽县建设工程质量检测中心有限公司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 w:leftChars="0" w:firstLine="0" w:firstLine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徐礼佳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许效华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薛  雪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江苏恒正检测技术有限公司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杨晓敏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张华顺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江苏江北建设工程检测有限公司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张绍明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张笑荥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江苏方正工程检测有限公司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张业琪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周佳林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淮安市筑苑基桩检测有限公司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 w:leftChars="0" w:firstLine="0" w:firstLine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朱剑涛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涟水县建设工程质量检测中心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淮安市水勘院工程检测有限公司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30D66"/>
    <w:multiLevelType w:val="singleLevel"/>
    <w:tmpl w:val="B5A30D66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547104"/>
    <w:rsid w:val="01BA5DFC"/>
    <w:rsid w:val="02125CA9"/>
    <w:rsid w:val="023D3A23"/>
    <w:rsid w:val="02772CD2"/>
    <w:rsid w:val="02E21B86"/>
    <w:rsid w:val="03A4120B"/>
    <w:rsid w:val="03D170D6"/>
    <w:rsid w:val="040D1591"/>
    <w:rsid w:val="048471C5"/>
    <w:rsid w:val="04E70AEA"/>
    <w:rsid w:val="04EF7769"/>
    <w:rsid w:val="056C69FF"/>
    <w:rsid w:val="0595715F"/>
    <w:rsid w:val="05B54DF9"/>
    <w:rsid w:val="05F71818"/>
    <w:rsid w:val="0683152C"/>
    <w:rsid w:val="069A7F18"/>
    <w:rsid w:val="07DE58FF"/>
    <w:rsid w:val="08817A29"/>
    <w:rsid w:val="08A349FF"/>
    <w:rsid w:val="091C05AF"/>
    <w:rsid w:val="097E6A0E"/>
    <w:rsid w:val="099716DE"/>
    <w:rsid w:val="0A5500B7"/>
    <w:rsid w:val="0AFA5609"/>
    <w:rsid w:val="0B0674B0"/>
    <w:rsid w:val="0B4F7C54"/>
    <w:rsid w:val="0C2E34D3"/>
    <w:rsid w:val="0C9E4154"/>
    <w:rsid w:val="0CD93FE8"/>
    <w:rsid w:val="0D8C331C"/>
    <w:rsid w:val="0F4832B9"/>
    <w:rsid w:val="0F864E4D"/>
    <w:rsid w:val="0FBB32F3"/>
    <w:rsid w:val="0FE01BBB"/>
    <w:rsid w:val="0FE57347"/>
    <w:rsid w:val="101C120A"/>
    <w:rsid w:val="105302CA"/>
    <w:rsid w:val="108A0EED"/>
    <w:rsid w:val="10AC0C58"/>
    <w:rsid w:val="114E70A4"/>
    <w:rsid w:val="11D91E8E"/>
    <w:rsid w:val="12190E2F"/>
    <w:rsid w:val="12450417"/>
    <w:rsid w:val="12507746"/>
    <w:rsid w:val="126B6F84"/>
    <w:rsid w:val="12A82E0E"/>
    <w:rsid w:val="13302197"/>
    <w:rsid w:val="136E4B53"/>
    <w:rsid w:val="139C362E"/>
    <w:rsid w:val="13E4712E"/>
    <w:rsid w:val="13ED15EE"/>
    <w:rsid w:val="144B055D"/>
    <w:rsid w:val="146F2E30"/>
    <w:rsid w:val="14A71C00"/>
    <w:rsid w:val="14D13DB2"/>
    <w:rsid w:val="15935586"/>
    <w:rsid w:val="15B267B1"/>
    <w:rsid w:val="170B619C"/>
    <w:rsid w:val="174752DA"/>
    <w:rsid w:val="177D564F"/>
    <w:rsid w:val="17981C41"/>
    <w:rsid w:val="18E96A7B"/>
    <w:rsid w:val="19446633"/>
    <w:rsid w:val="195A772E"/>
    <w:rsid w:val="1A6356A0"/>
    <w:rsid w:val="1A65296D"/>
    <w:rsid w:val="1AFE4E1B"/>
    <w:rsid w:val="1B4B0230"/>
    <w:rsid w:val="1B557D27"/>
    <w:rsid w:val="1BAC44B3"/>
    <w:rsid w:val="1BE67D65"/>
    <w:rsid w:val="1BFC632C"/>
    <w:rsid w:val="1C591B00"/>
    <w:rsid w:val="1CAD216F"/>
    <w:rsid w:val="1CCB0B35"/>
    <w:rsid w:val="1D124612"/>
    <w:rsid w:val="1D414200"/>
    <w:rsid w:val="1F343044"/>
    <w:rsid w:val="1F805403"/>
    <w:rsid w:val="1F9E66CE"/>
    <w:rsid w:val="206844A6"/>
    <w:rsid w:val="20752C52"/>
    <w:rsid w:val="20B924CB"/>
    <w:rsid w:val="223F0A26"/>
    <w:rsid w:val="22404408"/>
    <w:rsid w:val="22F65FB0"/>
    <w:rsid w:val="231E02A5"/>
    <w:rsid w:val="232F77E9"/>
    <w:rsid w:val="23685163"/>
    <w:rsid w:val="23706E81"/>
    <w:rsid w:val="238A0A9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6732AC"/>
    <w:rsid w:val="2ABD75B6"/>
    <w:rsid w:val="2AD82203"/>
    <w:rsid w:val="2B467FCA"/>
    <w:rsid w:val="2BB92EC6"/>
    <w:rsid w:val="2D157481"/>
    <w:rsid w:val="2E296A0B"/>
    <w:rsid w:val="2E3A5CEB"/>
    <w:rsid w:val="2E684CC0"/>
    <w:rsid w:val="2EAA48D8"/>
    <w:rsid w:val="2FA87B53"/>
    <w:rsid w:val="300727CC"/>
    <w:rsid w:val="30F44784"/>
    <w:rsid w:val="310508D6"/>
    <w:rsid w:val="31B1799E"/>
    <w:rsid w:val="32205AED"/>
    <w:rsid w:val="3223477F"/>
    <w:rsid w:val="32BF2A93"/>
    <w:rsid w:val="32C04E7F"/>
    <w:rsid w:val="33014C67"/>
    <w:rsid w:val="332807CF"/>
    <w:rsid w:val="33376017"/>
    <w:rsid w:val="33C42832"/>
    <w:rsid w:val="34302F3F"/>
    <w:rsid w:val="34582B14"/>
    <w:rsid w:val="34DE1680"/>
    <w:rsid w:val="34E3211A"/>
    <w:rsid w:val="350B1443"/>
    <w:rsid w:val="35996997"/>
    <w:rsid w:val="36E64741"/>
    <w:rsid w:val="378B14A6"/>
    <w:rsid w:val="379D500A"/>
    <w:rsid w:val="37E414BB"/>
    <w:rsid w:val="386553E8"/>
    <w:rsid w:val="38935406"/>
    <w:rsid w:val="391E100F"/>
    <w:rsid w:val="395119C9"/>
    <w:rsid w:val="39527794"/>
    <w:rsid w:val="39765215"/>
    <w:rsid w:val="3A165C5B"/>
    <w:rsid w:val="3A192321"/>
    <w:rsid w:val="3A192CFD"/>
    <w:rsid w:val="3A5C0E4A"/>
    <w:rsid w:val="3AD957C3"/>
    <w:rsid w:val="3B3A5530"/>
    <w:rsid w:val="3BF2608F"/>
    <w:rsid w:val="3C1B6D6A"/>
    <w:rsid w:val="3CD04B65"/>
    <w:rsid w:val="3D69335B"/>
    <w:rsid w:val="3EA168C2"/>
    <w:rsid w:val="3F7D6BF1"/>
    <w:rsid w:val="3F8221BD"/>
    <w:rsid w:val="40307C9F"/>
    <w:rsid w:val="40643837"/>
    <w:rsid w:val="4076756D"/>
    <w:rsid w:val="407C062B"/>
    <w:rsid w:val="409F0040"/>
    <w:rsid w:val="40B72DB2"/>
    <w:rsid w:val="40FB0FC6"/>
    <w:rsid w:val="41353CD4"/>
    <w:rsid w:val="417B4E7F"/>
    <w:rsid w:val="41C011B6"/>
    <w:rsid w:val="41D63B9C"/>
    <w:rsid w:val="41E22F2A"/>
    <w:rsid w:val="42F767F2"/>
    <w:rsid w:val="430014BC"/>
    <w:rsid w:val="433E5C3E"/>
    <w:rsid w:val="433F74A2"/>
    <w:rsid w:val="43480384"/>
    <w:rsid w:val="43F9182E"/>
    <w:rsid w:val="45075F73"/>
    <w:rsid w:val="45915A02"/>
    <w:rsid w:val="48045B07"/>
    <w:rsid w:val="49000B81"/>
    <w:rsid w:val="4901535E"/>
    <w:rsid w:val="491E5291"/>
    <w:rsid w:val="49355E05"/>
    <w:rsid w:val="498335FB"/>
    <w:rsid w:val="4ADC3619"/>
    <w:rsid w:val="4AF44FD4"/>
    <w:rsid w:val="4BFE5B50"/>
    <w:rsid w:val="4C8E1ACE"/>
    <w:rsid w:val="4D155D8C"/>
    <w:rsid w:val="4D273BD4"/>
    <w:rsid w:val="4DDC5535"/>
    <w:rsid w:val="4DFD3BB5"/>
    <w:rsid w:val="4E2660A8"/>
    <w:rsid w:val="4EB10BF8"/>
    <w:rsid w:val="4ED16BD9"/>
    <w:rsid w:val="4EE92CB5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AE28D8"/>
    <w:rsid w:val="54E00A14"/>
    <w:rsid w:val="54E92446"/>
    <w:rsid w:val="56296750"/>
    <w:rsid w:val="56406A77"/>
    <w:rsid w:val="56D34214"/>
    <w:rsid w:val="570E1F31"/>
    <w:rsid w:val="57D81F00"/>
    <w:rsid w:val="58120B8B"/>
    <w:rsid w:val="58436817"/>
    <w:rsid w:val="587B54A7"/>
    <w:rsid w:val="587E2283"/>
    <w:rsid w:val="59391C56"/>
    <w:rsid w:val="593C2E99"/>
    <w:rsid w:val="59C51BA4"/>
    <w:rsid w:val="5A010D3E"/>
    <w:rsid w:val="5AC91462"/>
    <w:rsid w:val="5AE42F79"/>
    <w:rsid w:val="5AE81666"/>
    <w:rsid w:val="5B410139"/>
    <w:rsid w:val="5B6F411A"/>
    <w:rsid w:val="5BE04467"/>
    <w:rsid w:val="5C004B02"/>
    <w:rsid w:val="5CD707C7"/>
    <w:rsid w:val="5D9F224C"/>
    <w:rsid w:val="5E12378C"/>
    <w:rsid w:val="5EC33109"/>
    <w:rsid w:val="5EEE4EA9"/>
    <w:rsid w:val="5F1F6519"/>
    <w:rsid w:val="5F284BA0"/>
    <w:rsid w:val="5F734802"/>
    <w:rsid w:val="5F765C77"/>
    <w:rsid w:val="5FA56701"/>
    <w:rsid w:val="603B148C"/>
    <w:rsid w:val="619C0C35"/>
    <w:rsid w:val="61A406F7"/>
    <w:rsid w:val="620C0C15"/>
    <w:rsid w:val="626E1BCD"/>
    <w:rsid w:val="642D2178"/>
    <w:rsid w:val="6439475B"/>
    <w:rsid w:val="647F7227"/>
    <w:rsid w:val="64C51997"/>
    <w:rsid w:val="64D40E92"/>
    <w:rsid w:val="650328E7"/>
    <w:rsid w:val="65CD4E06"/>
    <w:rsid w:val="66284CCC"/>
    <w:rsid w:val="66334839"/>
    <w:rsid w:val="66F519E9"/>
    <w:rsid w:val="674C6AD3"/>
    <w:rsid w:val="67553592"/>
    <w:rsid w:val="67606FEB"/>
    <w:rsid w:val="68587D95"/>
    <w:rsid w:val="687241E0"/>
    <w:rsid w:val="68F54A71"/>
    <w:rsid w:val="696F3932"/>
    <w:rsid w:val="69E912ED"/>
    <w:rsid w:val="6A5F2B58"/>
    <w:rsid w:val="6A93460D"/>
    <w:rsid w:val="6AD51425"/>
    <w:rsid w:val="6AE4006D"/>
    <w:rsid w:val="6AE97550"/>
    <w:rsid w:val="6AF77D0B"/>
    <w:rsid w:val="6C686EBF"/>
    <w:rsid w:val="6C6E6DAF"/>
    <w:rsid w:val="6CB92073"/>
    <w:rsid w:val="6CBA471B"/>
    <w:rsid w:val="6D2125E8"/>
    <w:rsid w:val="6D535020"/>
    <w:rsid w:val="6E6401C0"/>
    <w:rsid w:val="6EA41BC4"/>
    <w:rsid w:val="6EF921BE"/>
    <w:rsid w:val="6EF95A64"/>
    <w:rsid w:val="6F192B73"/>
    <w:rsid w:val="70232B02"/>
    <w:rsid w:val="707E092D"/>
    <w:rsid w:val="70C239F5"/>
    <w:rsid w:val="70DD2855"/>
    <w:rsid w:val="713A59B5"/>
    <w:rsid w:val="71482799"/>
    <w:rsid w:val="717D6902"/>
    <w:rsid w:val="72F1721B"/>
    <w:rsid w:val="738510A2"/>
    <w:rsid w:val="743C6167"/>
    <w:rsid w:val="743E113F"/>
    <w:rsid w:val="7491623E"/>
    <w:rsid w:val="74CC6680"/>
    <w:rsid w:val="75402BCF"/>
    <w:rsid w:val="75D954A6"/>
    <w:rsid w:val="75DE4EFB"/>
    <w:rsid w:val="75F639A5"/>
    <w:rsid w:val="761C1601"/>
    <w:rsid w:val="762D313F"/>
    <w:rsid w:val="76706A37"/>
    <w:rsid w:val="76950280"/>
    <w:rsid w:val="76BA6EBB"/>
    <w:rsid w:val="76BC2179"/>
    <w:rsid w:val="76C6762E"/>
    <w:rsid w:val="76DB7163"/>
    <w:rsid w:val="773F4E07"/>
    <w:rsid w:val="7774183E"/>
    <w:rsid w:val="77940077"/>
    <w:rsid w:val="77952FE3"/>
    <w:rsid w:val="779F0726"/>
    <w:rsid w:val="781933ED"/>
    <w:rsid w:val="789F6249"/>
    <w:rsid w:val="79993AC6"/>
    <w:rsid w:val="7A043620"/>
    <w:rsid w:val="7A9B5938"/>
    <w:rsid w:val="7ACF1F88"/>
    <w:rsid w:val="7BE46617"/>
    <w:rsid w:val="7BFF2555"/>
    <w:rsid w:val="7C13345F"/>
    <w:rsid w:val="7CD646AC"/>
    <w:rsid w:val="7D156F6E"/>
    <w:rsid w:val="7D1A130E"/>
    <w:rsid w:val="7D256B56"/>
    <w:rsid w:val="7D620D25"/>
    <w:rsid w:val="7E47193A"/>
    <w:rsid w:val="7E817895"/>
    <w:rsid w:val="7ED43BDC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52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cp:lastPrinted>2020-12-30T06:52:00Z</cp:lastPrinted>
  <dcterms:modified xsi:type="dcterms:W3CDTF">2021-01-15T06:22:43Z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