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 w:firstLine="2249" w:firstLineChars="800"/>
        <w:textAlignment w:val="auto"/>
        <w:outlineLvl w:val="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一、先进单位名单（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/>
        <w:jc w:val="center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淮安市建筑工程质量检测中心有限公司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江苏恒正检测技术有限公司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盱眙国联建设工程质量检测有限公司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淮安市筑苑基桩检测有限公司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淮安天地工程检测有限公司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江苏瑞元建设工程检测有限公司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江苏江北建设工程检测有限公司</w:t>
      </w: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spacing w:line="500" w:lineRule="exact"/>
        <w:ind w:right="-693" w:rightChars="-330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459"/>
    <w:multiLevelType w:val="singleLevel"/>
    <w:tmpl w:val="03A334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13345F"/>
    <w:rsid w:val="0014175A"/>
    <w:rsid w:val="002A7931"/>
    <w:rsid w:val="00CE11BF"/>
    <w:rsid w:val="00E23C07"/>
    <w:rsid w:val="01547104"/>
    <w:rsid w:val="01BA5DFC"/>
    <w:rsid w:val="02125CA9"/>
    <w:rsid w:val="023D3A23"/>
    <w:rsid w:val="02772CD2"/>
    <w:rsid w:val="02E21B86"/>
    <w:rsid w:val="03A4120B"/>
    <w:rsid w:val="03D170D6"/>
    <w:rsid w:val="040D1591"/>
    <w:rsid w:val="048471C5"/>
    <w:rsid w:val="04E70AEA"/>
    <w:rsid w:val="04EF7769"/>
    <w:rsid w:val="056C69FF"/>
    <w:rsid w:val="0595715F"/>
    <w:rsid w:val="05B54DF9"/>
    <w:rsid w:val="05F71818"/>
    <w:rsid w:val="0683152C"/>
    <w:rsid w:val="069A7F18"/>
    <w:rsid w:val="07DE58FF"/>
    <w:rsid w:val="08817A29"/>
    <w:rsid w:val="08A349FF"/>
    <w:rsid w:val="091C05AF"/>
    <w:rsid w:val="097E6A0E"/>
    <w:rsid w:val="099716DE"/>
    <w:rsid w:val="0A5500B7"/>
    <w:rsid w:val="0AFA5609"/>
    <w:rsid w:val="0B0674B0"/>
    <w:rsid w:val="0C2E34D3"/>
    <w:rsid w:val="0C9E4154"/>
    <w:rsid w:val="0CD93FE8"/>
    <w:rsid w:val="0D8C331C"/>
    <w:rsid w:val="0F4832B9"/>
    <w:rsid w:val="0F864E4D"/>
    <w:rsid w:val="0FBB32F3"/>
    <w:rsid w:val="0FE01BBB"/>
    <w:rsid w:val="0FE57347"/>
    <w:rsid w:val="101C120A"/>
    <w:rsid w:val="105302CA"/>
    <w:rsid w:val="108A0EED"/>
    <w:rsid w:val="10AC0C58"/>
    <w:rsid w:val="114E70A4"/>
    <w:rsid w:val="11D91E8E"/>
    <w:rsid w:val="12190E2F"/>
    <w:rsid w:val="12450417"/>
    <w:rsid w:val="12507746"/>
    <w:rsid w:val="126B6F84"/>
    <w:rsid w:val="12A82E0E"/>
    <w:rsid w:val="13302197"/>
    <w:rsid w:val="136E4B53"/>
    <w:rsid w:val="139C362E"/>
    <w:rsid w:val="13E4712E"/>
    <w:rsid w:val="13ED15EE"/>
    <w:rsid w:val="144B055D"/>
    <w:rsid w:val="146F2E30"/>
    <w:rsid w:val="14A71C00"/>
    <w:rsid w:val="14D13DB2"/>
    <w:rsid w:val="15935586"/>
    <w:rsid w:val="15B267B1"/>
    <w:rsid w:val="170B619C"/>
    <w:rsid w:val="174752DA"/>
    <w:rsid w:val="177D564F"/>
    <w:rsid w:val="17981C41"/>
    <w:rsid w:val="18E96A7B"/>
    <w:rsid w:val="19446633"/>
    <w:rsid w:val="195A772E"/>
    <w:rsid w:val="1A6356A0"/>
    <w:rsid w:val="1A65296D"/>
    <w:rsid w:val="1AFE4E1B"/>
    <w:rsid w:val="1B4B0230"/>
    <w:rsid w:val="1B557D27"/>
    <w:rsid w:val="1BAC44B3"/>
    <w:rsid w:val="1BE67D65"/>
    <w:rsid w:val="1BFC632C"/>
    <w:rsid w:val="1C591B00"/>
    <w:rsid w:val="1CAD216F"/>
    <w:rsid w:val="1CCB0B35"/>
    <w:rsid w:val="1D124612"/>
    <w:rsid w:val="1D414200"/>
    <w:rsid w:val="1F343044"/>
    <w:rsid w:val="1F805403"/>
    <w:rsid w:val="1F9E66CE"/>
    <w:rsid w:val="206844A6"/>
    <w:rsid w:val="20752C52"/>
    <w:rsid w:val="20B924CB"/>
    <w:rsid w:val="223F0A26"/>
    <w:rsid w:val="22404408"/>
    <w:rsid w:val="22F65FB0"/>
    <w:rsid w:val="231E02A5"/>
    <w:rsid w:val="232F77E9"/>
    <w:rsid w:val="23685163"/>
    <w:rsid w:val="23706E81"/>
    <w:rsid w:val="238A0A9D"/>
    <w:rsid w:val="24E147FA"/>
    <w:rsid w:val="250D292B"/>
    <w:rsid w:val="26C01329"/>
    <w:rsid w:val="276128DC"/>
    <w:rsid w:val="27DE75A2"/>
    <w:rsid w:val="2839142C"/>
    <w:rsid w:val="289C120F"/>
    <w:rsid w:val="29AD5CC0"/>
    <w:rsid w:val="29F94EA0"/>
    <w:rsid w:val="2A281185"/>
    <w:rsid w:val="2A403973"/>
    <w:rsid w:val="2A6732AC"/>
    <w:rsid w:val="2ABD75B6"/>
    <w:rsid w:val="2AD82203"/>
    <w:rsid w:val="2B467FCA"/>
    <w:rsid w:val="2BB92EC6"/>
    <w:rsid w:val="2D157481"/>
    <w:rsid w:val="2E296A0B"/>
    <w:rsid w:val="2E3A5CEB"/>
    <w:rsid w:val="2E684CC0"/>
    <w:rsid w:val="2EAA48D8"/>
    <w:rsid w:val="2FA87B53"/>
    <w:rsid w:val="300727CC"/>
    <w:rsid w:val="30F44784"/>
    <w:rsid w:val="310508D6"/>
    <w:rsid w:val="31B1799E"/>
    <w:rsid w:val="32205AED"/>
    <w:rsid w:val="3223477F"/>
    <w:rsid w:val="32BF2A93"/>
    <w:rsid w:val="32C04E7F"/>
    <w:rsid w:val="33014C67"/>
    <w:rsid w:val="332807CF"/>
    <w:rsid w:val="33376017"/>
    <w:rsid w:val="33C42832"/>
    <w:rsid w:val="34302F3F"/>
    <w:rsid w:val="34582B14"/>
    <w:rsid w:val="34DE1680"/>
    <w:rsid w:val="34E3211A"/>
    <w:rsid w:val="350B1443"/>
    <w:rsid w:val="35996997"/>
    <w:rsid w:val="36E64741"/>
    <w:rsid w:val="378B14A6"/>
    <w:rsid w:val="379D500A"/>
    <w:rsid w:val="37E414BB"/>
    <w:rsid w:val="386553E8"/>
    <w:rsid w:val="38935406"/>
    <w:rsid w:val="391E100F"/>
    <w:rsid w:val="395119C9"/>
    <w:rsid w:val="39527794"/>
    <w:rsid w:val="39765215"/>
    <w:rsid w:val="3A165C5B"/>
    <w:rsid w:val="3A192321"/>
    <w:rsid w:val="3A192CFD"/>
    <w:rsid w:val="3A5C0E4A"/>
    <w:rsid w:val="3AD957C3"/>
    <w:rsid w:val="3B3A5530"/>
    <w:rsid w:val="3BF2608F"/>
    <w:rsid w:val="3C1B6D6A"/>
    <w:rsid w:val="3CD04B65"/>
    <w:rsid w:val="3D69335B"/>
    <w:rsid w:val="3EA168C2"/>
    <w:rsid w:val="3F7D6BF1"/>
    <w:rsid w:val="3F8221BD"/>
    <w:rsid w:val="40307C9F"/>
    <w:rsid w:val="40643837"/>
    <w:rsid w:val="4076756D"/>
    <w:rsid w:val="407C062B"/>
    <w:rsid w:val="409F0040"/>
    <w:rsid w:val="40B72DB2"/>
    <w:rsid w:val="40FB0FC6"/>
    <w:rsid w:val="41353CD4"/>
    <w:rsid w:val="417B4E7F"/>
    <w:rsid w:val="41C011B6"/>
    <w:rsid w:val="41D63B9C"/>
    <w:rsid w:val="41E22F2A"/>
    <w:rsid w:val="42F767F2"/>
    <w:rsid w:val="430014BC"/>
    <w:rsid w:val="433E5C3E"/>
    <w:rsid w:val="433F74A2"/>
    <w:rsid w:val="43480384"/>
    <w:rsid w:val="43F9182E"/>
    <w:rsid w:val="45075F73"/>
    <w:rsid w:val="45915A02"/>
    <w:rsid w:val="48045B07"/>
    <w:rsid w:val="49000B81"/>
    <w:rsid w:val="4901535E"/>
    <w:rsid w:val="491E5291"/>
    <w:rsid w:val="49355E05"/>
    <w:rsid w:val="498335FB"/>
    <w:rsid w:val="49982685"/>
    <w:rsid w:val="4ADC3619"/>
    <w:rsid w:val="4AF44FD4"/>
    <w:rsid w:val="4BFE5B50"/>
    <w:rsid w:val="4C8E1ACE"/>
    <w:rsid w:val="4D155D8C"/>
    <w:rsid w:val="4D273BD4"/>
    <w:rsid w:val="4DDC5535"/>
    <w:rsid w:val="4DFD3BB5"/>
    <w:rsid w:val="4E2660A8"/>
    <w:rsid w:val="4EB10BF8"/>
    <w:rsid w:val="4ED16BD9"/>
    <w:rsid w:val="4EE92CB5"/>
    <w:rsid w:val="4F092DE1"/>
    <w:rsid w:val="4FAB6DEC"/>
    <w:rsid w:val="50107E61"/>
    <w:rsid w:val="509C0B50"/>
    <w:rsid w:val="51207EBD"/>
    <w:rsid w:val="51632019"/>
    <w:rsid w:val="51A425C5"/>
    <w:rsid w:val="52751794"/>
    <w:rsid w:val="527A0A28"/>
    <w:rsid w:val="52B460BE"/>
    <w:rsid w:val="5312276E"/>
    <w:rsid w:val="532F33F0"/>
    <w:rsid w:val="53722F82"/>
    <w:rsid w:val="53AE4B28"/>
    <w:rsid w:val="544B5EB3"/>
    <w:rsid w:val="54AE28D8"/>
    <w:rsid w:val="54E00A14"/>
    <w:rsid w:val="54E92446"/>
    <w:rsid w:val="56296750"/>
    <w:rsid w:val="56406A77"/>
    <w:rsid w:val="56D34214"/>
    <w:rsid w:val="570E1F31"/>
    <w:rsid w:val="57D81F00"/>
    <w:rsid w:val="58120B8B"/>
    <w:rsid w:val="58436817"/>
    <w:rsid w:val="587B54A7"/>
    <w:rsid w:val="587E2283"/>
    <w:rsid w:val="59391C56"/>
    <w:rsid w:val="593C2E99"/>
    <w:rsid w:val="59C51BA4"/>
    <w:rsid w:val="5A010D3E"/>
    <w:rsid w:val="5AC91462"/>
    <w:rsid w:val="5AE42F79"/>
    <w:rsid w:val="5AE81666"/>
    <w:rsid w:val="5B410139"/>
    <w:rsid w:val="5B6F411A"/>
    <w:rsid w:val="5BE04467"/>
    <w:rsid w:val="5C004B02"/>
    <w:rsid w:val="5CD707C7"/>
    <w:rsid w:val="5D9F224C"/>
    <w:rsid w:val="5E12378C"/>
    <w:rsid w:val="5EC33109"/>
    <w:rsid w:val="5EEE4EA9"/>
    <w:rsid w:val="5F1F6519"/>
    <w:rsid w:val="5F284BA0"/>
    <w:rsid w:val="5F734802"/>
    <w:rsid w:val="5F765C77"/>
    <w:rsid w:val="5FA56701"/>
    <w:rsid w:val="603B148C"/>
    <w:rsid w:val="619C0C35"/>
    <w:rsid w:val="61A406F7"/>
    <w:rsid w:val="620C0C15"/>
    <w:rsid w:val="626E1BCD"/>
    <w:rsid w:val="642D2178"/>
    <w:rsid w:val="6439475B"/>
    <w:rsid w:val="647F7227"/>
    <w:rsid w:val="64C51997"/>
    <w:rsid w:val="64D40E92"/>
    <w:rsid w:val="650328E7"/>
    <w:rsid w:val="65CD4E06"/>
    <w:rsid w:val="66284CCC"/>
    <w:rsid w:val="66334839"/>
    <w:rsid w:val="66F519E9"/>
    <w:rsid w:val="674C6AD3"/>
    <w:rsid w:val="67553592"/>
    <w:rsid w:val="67606FEB"/>
    <w:rsid w:val="68587D95"/>
    <w:rsid w:val="687241E0"/>
    <w:rsid w:val="68F54A71"/>
    <w:rsid w:val="696F3932"/>
    <w:rsid w:val="69E912ED"/>
    <w:rsid w:val="6A5F2B58"/>
    <w:rsid w:val="6A93460D"/>
    <w:rsid w:val="6AD51425"/>
    <w:rsid w:val="6AE4006D"/>
    <w:rsid w:val="6AE97550"/>
    <w:rsid w:val="6AF77D0B"/>
    <w:rsid w:val="6C686EBF"/>
    <w:rsid w:val="6C6E6DAF"/>
    <w:rsid w:val="6CB92073"/>
    <w:rsid w:val="6CBA471B"/>
    <w:rsid w:val="6D2125E8"/>
    <w:rsid w:val="6D535020"/>
    <w:rsid w:val="6E6401C0"/>
    <w:rsid w:val="6EA41BC4"/>
    <w:rsid w:val="6EF921BE"/>
    <w:rsid w:val="6EF95A64"/>
    <w:rsid w:val="6F192B73"/>
    <w:rsid w:val="70232B02"/>
    <w:rsid w:val="707E092D"/>
    <w:rsid w:val="70C239F5"/>
    <w:rsid w:val="70DD2855"/>
    <w:rsid w:val="713A59B5"/>
    <w:rsid w:val="71482799"/>
    <w:rsid w:val="717D6902"/>
    <w:rsid w:val="72F1721B"/>
    <w:rsid w:val="738510A2"/>
    <w:rsid w:val="743C6167"/>
    <w:rsid w:val="743E113F"/>
    <w:rsid w:val="7491623E"/>
    <w:rsid w:val="74CC6680"/>
    <w:rsid w:val="75402BCF"/>
    <w:rsid w:val="75D954A6"/>
    <w:rsid w:val="75DE4EFB"/>
    <w:rsid w:val="75F639A5"/>
    <w:rsid w:val="761C1601"/>
    <w:rsid w:val="762D313F"/>
    <w:rsid w:val="76706A37"/>
    <w:rsid w:val="76950280"/>
    <w:rsid w:val="76BA6EBB"/>
    <w:rsid w:val="76BC2179"/>
    <w:rsid w:val="76C6762E"/>
    <w:rsid w:val="76DB7163"/>
    <w:rsid w:val="773F4E07"/>
    <w:rsid w:val="7774183E"/>
    <w:rsid w:val="77940077"/>
    <w:rsid w:val="77952FE3"/>
    <w:rsid w:val="779F0726"/>
    <w:rsid w:val="781933ED"/>
    <w:rsid w:val="789F6249"/>
    <w:rsid w:val="79993AC6"/>
    <w:rsid w:val="7A043620"/>
    <w:rsid w:val="7A9B5938"/>
    <w:rsid w:val="7ACF1F88"/>
    <w:rsid w:val="7BE46617"/>
    <w:rsid w:val="7BFF2555"/>
    <w:rsid w:val="7C13345F"/>
    <w:rsid w:val="7CD646AC"/>
    <w:rsid w:val="7D156F6E"/>
    <w:rsid w:val="7D1A130E"/>
    <w:rsid w:val="7D256B56"/>
    <w:rsid w:val="7D620D25"/>
    <w:rsid w:val="7E47193A"/>
    <w:rsid w:val="7E817895"/>
    <w:rsid w:val="7ED43BDC"/>
    <w:rsid w:val="7F0F2BD2"/>
    <w:rsid w:val="7FAD2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6</Pages>
  <Words>301</Words>
  <Characters>1716</Characters>
  <Lines>14</Lines>
  <Paragraphs>4</Paragraphs>
  <TotalTime>53</TotalTime>
  <ScaleCrop>false</ScaleCrop>
  <LinksUpToDate>false</LinksUpToDate>
  <CharactersWithSpaces>2013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2018-12-07T02:06:00Z</dcterms:created>
  <dc:creator>Administrator</dc:creator>
  <cp:lastModifiedBy>淡然一笑</cp:lastModifiedBy>
  <cp:lastPrinted>2020-12-30T06:52:00Z</cp:lastPrinted>
  <dcterms:modified xsi:type="dcterms:W3CDTF">2021-01-15T06:19:12Z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