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693" w:rightChars="-330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693" w:rightChars="-330" w:firstLine="1446" w:firstLineChars="400"/>
        <w:jc w:val="both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一、先进单位名单（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淮安市建筑工程质量检测中心有限公司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江苏恒正检测技术有限公司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江苏瑞元建设工程检测有限公司</w:t>
      </w:r>
    </w:p>
    <w:p>
      <w:pPr>
        <w:spacing w:line="500" w:lineRule="exact"/>
        <w:ind w:right="-693" w:rightChars="-330"/>
        <w:rPr>
          <w:rFonts w:ascii="仿宋" w:hAnsi="仿宋" w:eastAsia="仿宋" w:cs="仿宋"/>
          <w:sz w:val="28"/>
          <w:szCs w:val="28"/>
        </w:rPr>
      </w:pPr>
    </w:p>
    <w:p>
      <w:pPr>
        <w:spacing w:line="500" w:lineRule="exact"/>
        <w:ind w:right="-693" w:rightChars="-330"/>
        <w:rPr>
          <w:rFonts w:ascii="仿宋" w:hAnsi="仿宋" w:eastAsia="仿宋" w:cs="仿宋"/>
          <w:sz w:val="28"/>
          <w:szCs w:val="28"/>
        </w:rPr>
      </w:pPr>
    </w:p>
    <w:p>
      <w:pPr>
        <w:spacing w:line="500" w:lineRule="exact"/>
        <w:ind w:right="-693" w:rightChars="-330"/>
        <w:rPr>
          <w:rFonts w:ascii="仿宋" w:hAnsi="仿宋" w:eastAsia="仿宋" w:cs="仿宋"/>
          <w:sz w:val="28"/>
          <w:szCs w:val="28"/>
        </w:rPr>
      </w:pPr>
    </w:p>
    <w:p>
      <w:pPr>
        <w:spacing w:line="500" w:lineRule="exact"/>
        <w:ind w:right="-693" w:rightChars="-330"/>
        <w:rPr>
          <w:rFonts w:ascii="仿宋" w:hAnsi="仿宋" w:eastAsia="仿宋" w:cs="仿宋"/>
          <w:sz w:val="28"/>
          <w:szCs w:val="28"/>
        </w:rPr>
      </w:pPr>
    </w:p>
    <w:p>
      <w:pPr>
        <w:spacing w:line="500" w:lineRule="exact"/>
        <w:ind w:right="-693" w:rightChars="-330"/>
        <w:rPr>
          <w:rFonts w:ascii="仿宋" w:hAnsi="仿宋" w:eastAsia="仿宋" w:cs="仿宋"/>
          <w:sz w:val="28"/>
          <w:szCs w:val="28"/>
        </w:rPr>
      </w:pPr>
    </w:p>
    <w:p>
      <w:pPr>
        <w:spacing w:line="500" w:lineRule="exact"/>
        <w:ind w:right="-693" w:rightChars="-330"/>
        <w:rPr>
          <w:rFonts w:ascii="仿宋" w:hAnsi="仿宋" w:eastAsia="仿宋" w:cs="仿宋"/>
          <w:sz w:val="28"/>
          <w:szCs w:val="28"/>
        </w:rPr>
      </w:pPr>
    </w:p>
    <w:p>
      <w:pPr>
        <w:spacing w:line="500" w:lineRule="exact"/>
        <w:ind w:right="-693" w:rightChars="-33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00" w:lineRule="exact"/>
        <w:ind w:right="-693" w:rightChars="-33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00" w:lineRule="exact"/>
        <w:ind w:right="-693" w:rightChars="-33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00" w:lineRule="exact"/>
        <w:ind w:right="-693" w:rightChars="-33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00" w:lineRule="exact"/>
        <w:ind w:right="-693" w:rightChars="-33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00" w:lineRule="exact"/>
        <w:ind w:right="-693" w:rightChars="-33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00" w:lineRule="exact"/>
        <w:ind w:right="-693" w:rightChars="-33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00" w:lineRule="exact"/>
        <w:ind w:right="-693" w:rightChars="-33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00" w:lineRule="exact"/>
        <w:ind w:right="-693" w:rightChars="-33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00" w:lineRule="exact"/>
        <w:ind w:right="-693" w:rightChars="-33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00" w:lineRule="exact"/>
        <w:ind w:right="-693" w:rightChars="-33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00" w:lineRule="exact"/>
        <w:ind w:right="-693" w:rightChars="-33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00" w:lineRule="exact"/>
        <w:ind w:right="-693" w:rightChars="-330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6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459"/>
    <w:multiLevelType w:val="singleLevel"/>
    <w:tmpl w:val="03A3345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C13345F"/>
    <w:rsid w:val="0014175A"/>
    <w:rsid w:val="002A7931"/>
    <w:rsid w:val="00CE11BF"/>
    <w:rsid w:val="00E23C07"/>
    <w:rsid w:val="01530753"/>
    <w:rsid w:val="01547104"/>
    <w:rsid w:val="01BA5DFC"/>
    <w:rsid w:val="02125CA9"/>
    <w:rsid w:val="023D3A23"/>
    <w:rsid w:val="0246067F"/>
    <w:rsid w:val="02772CD2"/>
    <w:rsid w:val="02E21B86"/>
    <w:rsid w:val="03A4120B"/>
    <w:rsid w:val="03D170D6"/>
    <w:rsid w:val="040D1591"/>
    <w:rsid w:val="048471C5"/>
    <w:rsid w:val="04E70AEA"/>
    <w:rsid w:val="04EE09A4"/>
    <w:rsid w:val="04EF7769"/>
    <w:rsid w:val="056C69FF"/>
    <w:rsid w:val="0595715F"/>
    <w:rsid w:val="05B54DF9"/>
    <w:rsid w:val="05F71818"/>
    <w:rsid w:val="0683152C"/>
    <w:rsid w:val="069A7F18"/>
    <w:rsid w:val="077C5BFA"/>
    <w:rsid w:val="07DE58FF"/>
    <w:rsid w:val="08817A29"/>
    <w:rsid w:val="08A349FF"/>
    <w:rsid w:val="091C05AF"/>
    <w:rsid w:val="097E6A0E"/>
    <w:rsid w:val="099716DE"/>
    <w:rsid w:val="0A5500B7"/>
    <w:rsid w:val="0AFA5609"/>
    <w:rsid w:val="0B0674B0"/>
    <w:rsid w:val="0C251542"/>
    <w:rsid w:val="0C2E34D3"/>
    <w:rsid w:val="0C9E4154"/>
    <w:rsid w:val="0CD93FE8"/>
    <w:rsid w:val="0D8C331C"/>
    <w:rsid w:val="0EA9199B"/>
    <w:rsid w:val="0F4832B9"/>
    <w:rsid w:val="0F864E4D"/>
    <w:rsid w:val="0FBB32F3"/>
    <w:rsid w:val="0FE01BBB"/>
    <w:rsid w:val="0FE57347"/>
    <w:rsid w:val="101C120A"/>
    <w:rsid w:val="104763A9"/>
    <w:rsid w:val="105302CA"/>
    <w:rsid w:val="108A0EED"/>
    <w:rsid w:val="10AC0C58"/>
    <w:rsid w:val="114E70A4"/>
    <w:rsid w:val="11D91E8E"/>
    <w:rsid w:val="12190E2F"/>
    <w:rsid w:val="12450417"/>
    <w:rsid w:val="12507746"/>
    <w:rsid w:val="126B6F84"/>
    <w:rsid w:val="12A82E0E"/>
    <w:rsid w:val="13302197"/>
    <w:rsid w:val="136E4B53"/>
    <w:rsid w:val="139C362E"/>
    <w:rsid w:val="13E4712E"/>
    <w:rsid w:val="13ED15EE"/>
    <w:rsid w:val="144B055D"/>
    <w:rsid w:val="146F2E30"/>
    <w:rsid w:val="14A71C00"/>
    <w:rsid w:val="14D13DB2"/>
    <w:rsid w:val="15824051"/>
    <w:rsid w:val="15935586"/>
    <w:rsid w:val="15B267B1"/>
    <w:rsid w:val="170B619C"/>
    <w:rsid w:val="174752DA"/>
    <w:rsid w:val="177D564F"/>
    <w:rsid w:val="17981C41"/>
    <w:rsid w:val="18E96A7B"/>
    <w:rsid w:val="19446633"/>
    <w:rsid w:val="195A772E"/>
    <w:rsid w:val="19B20DBD"/>
    <w:rsid w:val="1A6356A0"/>
    <w:rsid w:val="1A65296D"/>
    <w:rsid w:val="1AFE4E1B"/>
    <w:rsid w:val="1B4B0230"/>
    <w:rsid w:val="1B557D27"/>
    <w:rsid w:val="1B945FA4"/>
    <w:rsid w:val="1BAC44B3"/>
    <w:rsid w:val="1BE67D65"/>
    <w:rsid w:val="1BFC632C"/>
    <w:rsid w:val="1C591B00"/>
    <w:rsid w:val="1CAD216F"/>
    <w:rsid w:val="1CCB0B35"/>
    <w:rsid w:val="1D124612"/>
    <w:rsid w:val="1D414200"/>
    <w:rsid w:val="1EBA1DAB"/>
    <w:rsid w:val="1F343044"/>
    <w:rsid w:val="1F805403"/>
    <w:rsid w:val="1F9E66CE"/>
    <w:rsid w:val="206844A6"/>
    <w:rsid w:val="20752C52"/>
    <w:rsid w:val="20B924CB"/>
    <w:rsid w:val="223F0A26"/>
    <w:rsid w:val="22404408"/>
    <w:rsid w:val="22F65FB0"/>
    <w:rsid w:val="231E02A5"/>
    <w:rsid w:val="232F77E9"/>
    <w:rsid w:val="23685163"/>
    <w:rsid w:val="23706E81"/>
    <w:rsid w:val="238A0A9D"/>
    <w:rsid w:val="23B941EC"/>
    <w:rsid w:val="23E6171D"/>
    <w:rsid w:val="24E147FA"/>
    <w:rsid w:val="250D292B"/>
    <w:rsid w:val="26C01329"/>
    <w:rsid w:val="276128DC"/>
    <w:rsid w:val="27DE75A2"/>
    <w:rsid w:val="2839142C"/>
    <w:rsid w:val="289C120F"/>
    <w:rsid w:val="29AD5CC0"/>
    <w:rsid w:val="29F94EA0"/>
    <w:rsid w:val="2A281185"/>
    <w:rsid w:val="2A403973"/>
    <w:rsid w:val="2A6732AC"/>
    <w:rsid w:val="2ABD75B6"/>
    <w:rsid w:val="2AD82203"/>
    <w:rsid w:val="2AE2488B"/>
    <w:rsid w:val="2B467FCA"/>
    <w:rsid w:val="2BB92EC6"/>
    <w:rsid w:val="2D157481"/>
    <w:rsid w:val="2E296A0B"/>
    <w:rsid w:val="2E3A5CEB"/>
    <w:rsid w:val="2E684CC0"/>
    <w:rsid w:val="2EA06996"/>
    <w:rsid w:val="2EAA48D8"/>
    <w:rsid w:val="2FA87B53"/>
    <w:rsid w:val="300727CC"/>
    <w:rsid w:val="30F44784"/>
    <w:rsid w:val="310508D6"/>
    <w:rsid w:val="31B1799E"/>
    <w:rsid w:val="32205AED"/>
    <w:rsid w:val="3223477F"/>
    <w:rsid w:val="32BF2A93"/>
    <w:rsid w:val="32C04E7F"/>
    <w:rsid w:val="33014C67"/>
    <w:rsid w:val="332807CF"/>
    <w:rsid w:val="33376017"/>
    <w:rsid w:val="33C42832"/>
    <w:rsid w:val="34302F3F"/>
    <w:rsid w:val="34582B14"/>
    <w:rsid w:val="34DE1680"/>
    <w:rsid w:val="34E3211A"/>
    <w:rsid w:val="350B1443"/>
    <w:rsid w:val="35996997"/>
    <w:rsid w:val="36E64741"/>
    <w:rsid w:val="378B14A6"/>
    <w:rsid w:val="379D500A"/>
    <w:rsid w:val="37E414BB"/>
    <w:rsid w:val="37E41A0C"/>
    <w:rsid w:val="386553E8"/>
    <w:rsid w:val="38935406"/>
    <w:rsid w:val="391E100F"/>
    <w:rsid w:val="395119C9"/>
    <w:rsid w:val="39527794"/>
    <w:rsid w:val="39765215"/>
    <w:rsid w:val="3A165C5B"/>
    <w:rsid w:val="3A192321"/>
    <w:rsid w:val="3A192CFD"/>
    <w:rsid w:val="3A5C0E4A"/>
    <w:rsid w:val="3AD957C3"/>
    <w:rsid w:val="3B3A5530"/>
    <w:rsid w:val="3BCA77C0"/>
    <w:rsid w:val="3BF2608F"/>
    <w:rsid w:val="3C1B6D6A"/>
    <w:rsid w:val="3CD04B65"/>
    <w:rsid w:val="3D69335B"/>
    <w:rsid w:val="3EA168C2"/>
    <w:rsid w:val="3F7D6BF1"/>
    <w:rsid w:val="3F8221BD"/>
    <w:rsid w:val="3F8C1D63"/>
    <w:rsid w:val="40307C9F"/>
    <w:rsid w:val="40643837"/>
    <w:rsid w:val="4076756D"/>
    <w:rsid w:val="407C062B"/>
    <w:rsid w:val="409F0040"/>
    <w:rsid w:val="40B72DB2"/>
    <w:rsid w:val="40FB0FC6"/>
    <w:rsid w:val="41353CD4"/>
    <w:rsid w:val="417B4E7F"/>
    <w:rsid w:val="419730A4"/>
    <w:rsid w:val="419E7F38"/>
    <w:rsid w:val="41C011B6"/>
    <w:rsid w:val="41D63B9C"/>
    <w:rsid w:val="41E22F2A"/>
    <w:rsid w:val="42F767F2"/>
    <w:rsid w:val="430014BC"/>
    <w:rsid w:val="433E5C3E"/>
    <w:rsid w:val="433F74A2"/>
    <w:rsid w:val="43480384"/>
    <w:rsid w:val="43F9182E"/>
    <w:rsid w:val="444A41A7"/>
    <w:rsid w:val="45075F73"/>
    <w:rsid w:val="45915A02"/>
    <w:rsid w:val="48045B07"/>
    <w:rsid w:val="49000B81"/>
    <w:rsid w:val="4901535E"/>
    <w:rsid w:val="491E5291"/>
    <w:rsid w:val="49355E05"/>
    <w:rsid w:val="498335FB"/>
    <w:rsid w:val="4ADC3619"/>
    <w:rsid w:val="4AF44FD4"/>
    <w:rsid w:val="4B681AF8"/>
    <w:rsid w:val="4BFE5B50"/>
    <w:rsid w:val="4C8E1ACE"/>
    <w:rsid w:val="4D155D8C"/>
    <w:rsid w:val="4D273BD4"/>
    <w:rsid w:val="4DDC5535"/>
    <w:rsid w:val="4DFD3BB5"/>
    <w:rsid w:val="4E2660A8"/>
    <w:rsid w:val="4E633FAA"/>
    <w:rsid w:val="4EB10BF8"/>
    <w:rsid w:val="4ED16BD9"/>
    <w:rsid w:val="4EE92CB5"/>
    <w:rsid w:val="4F092DE1"/>
    <w:rsid w:val="4FAB6DEC"/>
    <w:rsid w:val="50107E61"/>
    <w:rsid w:val="509C0B50"/>
    <w:rsid w:val="51207EBD"/>
    <w:rsid w:val="51632019"/>
    <w:rsid w:val="51A425C5"/>
    <w:rsid w:val="52751794"/>
    <w:rsid w:val="527A0A28"/>
    <w:rsid w:val="52B460BE"/>
    <w:rsid w:val="5312276E"/>
    <w:rsid w:val="532F33F0"/>
    <w:rsid w:val="53722F82"/>
    <w:rsid w:val="53AE4B28"/>
    <w:rsid w:val="544B5EB3"/>
    <w:rsid w:val="54936D5F"/>
    <w:rsid w:val="54AE28D8"/>
    <w:rsid w:val="54E00A14"/>
    <w:rsid w:val="54E92446"/>
    <w:rsid w:val="54F94350"/>
    <w:rsid w:val="559F58DE"/>
    <w:rsid w:val="56296750"/>
    <w:rsid w:val="56406A77"/>
    <w:rsid w:val="56D215F7"/>
    <w:rsid w:val="56D34214"/>
    <w:rsid w:val="570E1F31"/>
    <w:rsid w:val="57D81F00"/>
    <w:rsid w:val="58120B8B"/>
    <w:rsid w:val="58436817"/>
    <w:rsid w:val="587B54A7"/>
    <w:rsid w:val="587E2283"/>
    <w:rsid w:val="59105815"/>
    <w:rsid w:val="59391C56"/>
    <w:rsid w:val="593C2E99"/>
    <w:rsid w:val="59C51BA4"/>
    <w:rsid w:val="5A010D3E"/>
    <w:rsid w:val="5A093DDE"/>
    <w:rsid w:val="5AC91462"/>
    <w:rsid w:val="5AE42F79"/>
    <w:rsid w:val="5AE81666"/>
    <w:rsid w:val="5B410139"/>
    <w:rsid w:val="5B6F411A"/>
    <w:rsid w:val="5BE04467"/>
    <w:rsid w:val="5C004B02"/>
    <w:rsid w:val="5C5D38BD"/>
    <w:rsid w:val="5CD707C7"/>
    <w:rsid w:val="5D9F224C"/>
    <w:rsid w:val="5E12378C"/>
    <w:rsid w:val="5EC33109"/>
    <w:rsid w:val="5EEE4EA9"/>
    <w:rsid w:val="5F1F6519"/>
    <w:rsid w:val="5F284BA0"/>
    <w:rsid w:val="5F734802"/>
    <w:rsid w:val="5F765C77"/>
    <w:rsid w:val="5F9C7F63"/>
    <w:rsid w:val="5FA56701"/>
    <w:rsid w:val="603B148C"/>
    <w:rsid w:val="619C0C35"/>
    <w:rsid w:val="61A406F7"/>
    <w:rsid w:val="620C0C15"/>
    <w:rsid w:val="626E1BCD"/>
    <w:rsid w:val="63A947FF"/>
    <w:rsid w:val="642D2178"/>
    <w:rsid w:val="6439475B"/>
    <w:rsid w:val="647F7227"/>
    <w:rsid w:val="64C51997"/>
    <w:rsid w:val="64D40E92"/>
    <w:rsid w:val="650328E7"/>
    <w:rsid w:val="65CD4E06"/>
    <w:rsid w:val="66284CCC"/>
    <w:rsid w:val="66334839"/>
    <w:rsid w:val="66F519E9"/>
    <w:rsid w:val="674C6AD3"/>
    <w:rsid w:val="67553592"/>
    <w:rsid w:val="67606FEB"/>
    <w:rsid w:val="68537B1A"/>
    <w:rsid w:val="68587D95"/>
    <w:rsid w:val="687241E0"/>
    <w:rsid w:val="68F54A71"/>
    <w:rsid w:val="696F3932"/>
    <w:rsid w:val="69E912ED"/>
    <w:rsid w:val="6A5F2B58"/>
    <w:rsid w:val="6A93460D"/>
    <w:rsid w:val="6AD51425"/>
    <w:rsid w:val="6AE4006D"/>
    <w:rsid w:val="6AE97550"/>
    <w:rsid w:val="6AF77D0B"/>
    <w:rsid w:val="6BCB770B"/>
    <w:rsid w:val="6C686EBF"/>
    <w:rsid w:val="6C6E6DAF"/>
    <w:rsid w:val="6CA646B8"/>
    <w:rsid w:val="6CB92073"/>
    <w:rsid w:val="6CBA471B"/>
    <w:rsid w:val="6D19374D"/>
    <w:rsid w:val="6D2125E8"/>
    <w:rsid w:val="6D535020"/>
    <w:rsid w:val="6E6401C0"/>
    <w:rsid w:val="6EA41BC4"/>
    <w:rsid w:val="6EF921BE"/>
    <w:rsid w:val="6EF95A64"/>
    <w:rsid w:val="6F095271"/>
    <w:rsid w:val="6F192B73"/>
    <w:rsid w:val="70232B02"/>
    <w:rsid w:val="707E092D"/>
    <w:rsid w:val="70C239F5"/>
    <w:rsid w:val="70DD2855"/>
    <w:rsid w:val="713A59B5"/>
    <w:rsid w:val="71482799"/>
    <w:rsid w:val="717D6902"/>
    <w:rsid w:val="72F1721B"/>
    <w:rsid w:val="736745D3"/>
    <w:rsid w:val="738510A2"/>
    <w:rsid w:val="743C6167"/>
    <w:rsid w:val="743E113F"/>
    <w:rsid w:val="7491623E"/>
    <w:rsid w:val="74CC6680"/>
    <w:rsid w:val="751350A1"/>
    <w:rsid w:val="75402BCF"/>
    <w:rsid w:val="75734504"/>
    <w:rsid w:val="75D954A6"/>
    <w:rsid w:val="75DE4EFB"/>
    <w:rsid w:val="75F35D91"/>
    <w:rsid w:val="75F639A5"/>
    <w:rsid w:val="761C1601"/>
    <w:rsid w:val="762D313F"/>
    <w:rsid w:val="76706A37"/>
    <w:rsid w:val="76950280"/>
    <w:rsid w:val="76BA6EBB"/>
    <w:rsid w:val="76BC2179"/>
    <w:rsid w:val="76C6762E"/>
    <w:rsid w:val="76DB7163"/>
    <w:rsid w:val="773F4E07"/>
    <w:rsid w:val="7774183E"/>
    <w:rsid w:val="77940077"/>
    <w:rsid w:val="77952FE3"/>
    <w:rsid w:val="779F0726"/>
    <w:rsid w:val="781933ED"/>
    <w:rsid w:val="789F6249"/>
    <w:rsid w:val="79993AC6"/>
    <w:rsid w:val="7A043620"/>
    <w:rsid w:val="7A524852"/>
    <w:rsid w:val="7A9B5938"/>
    <w:rsid w:val="7ACF1F88"/>
    <w:rsid w:val="7B450C8D"/>
    <w:rsid w:val="7BE46617"/>
    <w:rsid w:val="7BFF2555"/>
    <w:rsid w:val="7C13345F"/>
    <w:rsid w:val="7CD646AC"/>
    <w:rsid w:val="7D156F6E"/>
    <w:rsid w:val="7D1A130E"/>
    <w:rsid w:val="7D256B56"/>
    <w:rsid w:val="7D620D25"/>
    <w:rsid w:val="7E47193A"/>
    <w:rsid w:val="7E817895"/>
    <w:rsid w:val="7EB72CCB"/>
    <w:rsid w:val="7ECB0D90"/>
    <w:rsid w:val="7ED43BDC"/>
    <w:rsid w:val="7F0F2BD2"/>
    <w:rsid w:val="7FAD21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6</Pages>
  <Words>301</Words>
  <Characters>1716</Characters>
  <Lines>14</Lines>
  <Paragraphs>4</Paragraphs>
  <TotalTime>33</TotalTime>
  <ScaleCrop>false</ScaleCrop>
  <LinksUpToDate>false</LinksUpToDate>
  <CharactersWithSpaces>2013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2018-12-07T02:06:00Z</dcterms:created>
  <dc:creator>Administrator</dc:creator>
  <cp:lastModifiedBy>淡然一笑</cp:lastModifiedBy>
  <cp:lastPrinted>2020-12-30T06:52:00Z</cp:lastPrinted>
  <dcterms:modified xsi:type="dcterms:W3CDTF">2022-01-07T09:04:35Z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A19AB227F76845C28A4A8A102543584D</vt:lpwstr>
  </property>
</Properties>
</file>