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1446" w:firstLineChars="400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二、创新团队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名单（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5个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1、绿色低碳中心团队                     团队负责人:胡锦玲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江苏建纬检测股份有限公司研发中心     团队负责人:于刘成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江苏建纬检测股份有限公司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3、初心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引领，促进管理水平和员工素质提高  团队负责人:刘  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检测技术服务创新团队                 团队负责人:薛  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5、大直径灌注桩抗拔力（较大）试验团队   团队负责人:周爱林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洪泽县建设工程质量检测中心有限公司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105" w:leftChars="-50" w:right="-630" w:rightChars="-3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530753"/>
    <w:rsid w:val="01547104"/>
    <w:rsid w:val="01BA5DFC"/>
    <w:rsid w:val="02125CA9"/>
    <w:rsid w:val="023D3A23"/>
    <w:rsid w:val="0246067F"/>
    <w:rsid w:val="02772CD2"/>
    <w:rsid w:val="02E21B86"/>
    <w:rsid w:val="03A4120B"/>
    <w:rsid w:val="03D170D6"/>
    <w:rsid w:val="040D1591"/>
    <w:rsid w:val="048471C5"/>
    <w:rsid w:val="04E70AEA"/>
    <w:rsid w:val="04EE09A4"/>
    <w:rsid w:val="04EF7769"/>
    <w:rsid w:val="056C69FF"/>
    <w:rsid w:val="0595715F"/>
    <w:rsid w:val="05B54DF9"/>
    <w:rsid w:val="05F71818"/>
    <w:rsid w:val="0683152C"/>
    <w:rsid w:val="069A7F18"/>
    <w:rsid w:val="077C5BFA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51542"/>
    <w:rsid w:val="0C2E34D3"/>
    <w:rsid w:val="0C9E4154"/>
    <w:rsid w:val="0CD93FE8"/>
    <w:rsid w:val="0D8C331C"/>
    <w:rsid w:val="0EA9199B"/>
    <w:rsid w:val="0F4832B9"/>
    <w:rsid w:val="0F864E4D"/>
    <w:rsid w:val="0FBB32F3"/>
    <w:rsid w:val="0FE01BBB"/>
    <w:rsid w:val="0FE57347"/>
    <w:rsid w:val="101C120A"/>
    <w:rsid w:val="104763A9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9C362E"/>
    <w:rsid w:val="13E4712E"/>
    <w:rsid w:val="13ED15EE"/>
    <w:rsid w:val="144B055D"/>
    <w:rsid w:val="146F2E30"/>
    <w:rsid w:val="14A71C00"/>
    <w:rsid w:val="14D13DB2"/>
    <w:rsid w:val="15824051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9B20DBD"/>
    <w:rsid w:val="1A6356A0"/>
    <w:rsid w:val="1A65296D"/>
    <w:rsid w:val="1AFE4E1B"/>
    <w:rsid w:val="1B4B0230"/>
    <w:rsid w:val="1B557D27"/>
    <w:rsid w:val="1B945FA4"/>
    <w:rsid w:val="1BAC44B3"/>
    <w:rsid w:val="1BE67D65"/>
    <w:rsid w:val="1BFC632C"/>
    <w:rsid w:val="1C591B00"/>
    <w:rsid w:val="1CAD216F"/>
    <w:rsid w:val="1CCB0B35"/>
    <w:rsid w:val="1D124612"/>
    <w:rsid w:val="1D414200"/>
    <w:rsid w:val="1EBA1DAB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76D80"/>
    <w:rsid w:val="23685163"/>
    <w:rsid w:val="23706E81"/>
    <w:rsid w:val="238A0A9D"/>
    <w:rsid w:val="23B941EC"/>
    <w:rsid w:val="23E6171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AE2488B"/>
    <w:rsid w:val="2B467FCA"/>
    <w:rsid w:val="2BB92EC6"/>
    <w:rsid w:val="2D157481"/>
    <w:rsid w:val="2E296A0B"/>
    <w:rsid w:val="2E3A5CEB"/>
    <w:rsid w:val="2E684CC0"/>
    <w:rsid w:val="2EA06996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7E41A0C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3A5530"/>
    <w:rsid w:val="3BCA77C0"/>
    <w:rsid w:val="3BF2608F"/>
    <w:rsid w:val="3C1B6D6A"/>
    <w:rsid w:val="3CD04B65"/>
    <w:rsid w:val="3D69335B"/>
    <w:rsid w:val="3EA168C2"/>
    <w:rsid w:val="3F7D6BF1"/>
    <w:rsid w:val="3F8221BD"/>
    <w:rsid w:val="3F8C1D63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9730A4"/>
    <w:rsid w:val="419E7F38"/>
    <w:rsid w:val="41C011B6"/>
    <w:rsid w:val="41D63B9C"/>
    <w:rsid w:val="41E22F2A"/>
    <w:rsid w:val="42F767F2"/>
    <w:rsid w:val="430014BC"/>
    <w:rsid w:val="433E5C3E"/>
    <w:rsid w:val="433F74A2"/>
    <w:rsid w:val="43480384"/>
    <w:rsid w:val="43F9182E"/>
    <w:rsid w:val="444A41A7"/>
    <w:rsid w:val="45075F73"/>
    <w:rsid w:val="45915A02"/>
    <w:rsid w:val="48045B07"/>
    <w:rsid w:val="49000B81"/>
    <w:rsid w:val="4901535E"/>
    <w:rsid w:val="491E5291"/>
    <w:rsid w:val="49355E05"/>
    <w:rsid w:val="498335FB"/>
    <w:rsid w:val="4ADC3619"/>
    <w:rsid w:val="4AF44FD4"/>
    <w:rsid w:val="4B681AF8"/>
    <w:rsid w:val="4BFE5B50"/>
    <w:rsid w:val="4C8E1ACE"/>
    <w:rsid w:val="4D155D8C"/>
    <w:rsid w:val="4D273BD4"/>
    <w:rsid w:val="4DDC5535"/>
    <w:rsid w:val="4DFD3BB5"/>
    <w:rsid w:val="4E2660A8"/>
    <w:rsid w:val="4E633FAA"/>
    <w:rsid w:val="4EB10BF8"/>
    <w:rsid w:val="4ED16BD9"/>
    <w:rsid w:val="4EE92CB5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936D5F"/>
    <w:rsid w:val="54AE28D8"/>
    <w:rsid w:val="54E00A14"/>
    <w:rsid w:val="54E92446"/>
    <w:rsid w:val="54F94350"/>
    <w:rsid w:val="559F58DE"/>
    <w:rsid w:val="56296750"/>
    <w:rsid w:val="56406A77"/>
    <w:rsid w:val="56D215F7"/>
    <w:rsid w:val="56D34214"/>
    <w:rsid w:val="570E1F31"/>
    <w:rsid w:val="57D81F00"/>
    <w:rsid w:val="58120B8B"/>
    <w:rsid w:val="58436817"/>
    <w:rsid w:val="587B54A7"/>
    <w:rsid w:val="587E2283"/>
    <w:rsid w:val="59105815"/>
    <w:rsid w:val="59391C56"/>
    <w:rsid w:val="593C2E99"/>
    <w:rsid w:val="59C51BA4"/>
    <w:rsid w:val="5A010D3E"/>
    <w:rsid w:val="5A093DDE"/>
    <w:rsid w:val="5AC91462"/>
    <w:rsid w:val="5AE42F79"/>
    <w:rsid w:val="5AE81666"/>
    <w:rsid w:val="5B410139"/>
    <w:rsid w:val="5B6F411A"/>
    <w:rsid w:val="5BE04467"/>
    <w:rsid w:val="5C004B02"/>
    <w:rsid w:val="5C5D38BD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9C7F63"/>
    <w:rsid w:val="5FA56701"/>
    <w:rsid w:val="603B148C"/>
    <w:rsid w:val="619C0C35"/>
    <w:rsid w:val="61A406F7"/>
    <w:rsid w:val="620C0C15"/>
    <w:rsid w:val="626E1BCD"/>
    <w:rsid w:val="63A947FF"/>
    <w:rsid w:val="642D2178"/>
    <w:rsid w:val="6439475B"/>
    <w:rsid w:val="647F7227"/>
    <w:rsid w:val="64C51997"/>
    <w:rsid w:val="64D40E92"/>
    <w:rsid w:val="650328E7"/>
    <w:rsid w:val="65CD4E06"/>
    <w:rsid w:val="66284CCC"/>
    <w:rsid w:val="66334839"/>
    <w:rsid w:val="66F519E9"/>
    <w:rsid w:val="674C6AD3"/>
    <w:rsid w:val="67553592"/>
    <w:rsid w:val="67606FEB"/>
    <w:rsid w:val="68537B1A"/>
    <w:rsid w:val="68587D95"/>
    <w:rsid w:val="687241E0"/>
    <w:rsid w:val="68F54A71"/>
    <w:rsid w:val="696F3932"/>
    <w:rsid w:val="69E912ED"/>
    <w:rsid w:val="6A5F2B58"/>
    <w:rsid w:val="6A93460D"/>
    <w:rsid w:val="6AD51425"/>
    <w:rsid w:val="6AE4006D"/>
    <w:rsid w:val="6AE97550"/>
    <w:rsid w:val="6AF77D0B"/>
    <w:rsid w:val="6BCB770B"/>
    <w:rsid w:val="6C686EBF"/>
    <w:rsid w:val="6C6E6DAF"/>
    <w:rsid w:val="6CA646B8"/>
    <w:rsid w:val="6CB92073"/>
    <w:rsid w:val="6CBA471B"/>
    <w:rsid w:val="6D19374D"/>
    <w:rsid w:val="6D2125E8"/>
    <w:rsid w:val="6D535020"/>
    <w:rsid w:val="6E6401C0"/>
    <w:rsid w:val="6EA41BC4"/>
    <w:rsid w:val="6EF921BE"/>
    <w:rsid w:val="6EF95A64"/>
    <w:rsid w:val="6F192B73"/>
    <w:rsid w:val="70232B02"/>
    <w:rsid w:val="707E092D"/>
    <w:rsid w:val="70C239F5"/>
    <w:rsid w:val="70DD2855"/>
    <w:rsid w:val="713A59B5"/>
    <w:rsid w:val="71482799"/>
    <w:rsid w:val="717D6902"/>
    <w:rsid w:val="72F1721B"/>
    <w:rsid w:val="736745D3"/>
    <w:rsid w:val="738510A2"/>
    <w:rsid w:val="743C6167"/>
    <w:rsid w:val="743E113F"/>
    <w:rsid w:val="7491623E"/>
    <w:rsid w:val="74CC6680"/>
    <w:rsid w:val="751350A1"/>
    <w:rsid w:val="75402BCF"/>
    <w:rsid w:val="75734504"/>
    <w:rsid w:val="75D954A6"/>
    <w:rsid w:val="75DE4EFB"/>
    <w:rsid w:val="75F35D91"/>
    <w:rsid w:val="75F639A5"/>
    <w:rsid w:val="761C1601"/>
    <w:rsid w:val="762D313F"/>
    <w:rsid w:val="76706A37"/>
    <w:rsid w:val="76950280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524852"/>
    <w:rsid w:val="7A9B5938"/>
    <w:rsid w:val="7ACF1F88"/>
    <w:rsid w:val="7B450C8D"/>
    <w:rsid w:val="7BE46617"/>
    <w:rsid w:val="7BFF2555"/>
    <w:rsid w:val="7C13345F"/>
    <w:rsid w:val="7CD646AC"/>
    <w:rsid w:val="7D156F6E"/>
    <w:rsid w:val="7D1A130E"/>
    <w:rsid w:val="7D256B56"/>
    <w:rsid w:val="7D620D25"/>
    <w:rsid w:val="7E47193A"/>
    <w:rsid w:val="7E817895"/>
    <w:rsid w:val="7EB72CCB"/>
    <w:rsid w:val="7ECB0D90"/>
    <w:rsid w:val="7ED43BDC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1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2022-01-07T09:09:40Z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A19AB227F76845C28A4A8A102543584D</vt:lpwstr>
  </property>
</Properties>
</file>