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 w:firstLine="1807" w:firstLineChars="500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三、先进个人名单（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名）</w:t>
      </w:r>
    </w:p>
    <w:p>
      <w:pPr>
        <w:spacing w:line="500" w:lineRule="exact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（排名不分先后、按姓氏拼音排序）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柏  涛    江苏江北建设工程检测有限公司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陈传树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淮安国宇工程检测有限公司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陈曼媛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尧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丁  华    江苏省万达勘测检测设计有限公司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杜经验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淮安市振淮工程检测有限公司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高  忠    淮安市淮安区建设工程质量检测中心有限公司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简习翠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江苏江北建设工程检测有限公司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李春贵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洪泽县建设工程质量检测中心有限公司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李文涛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想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卢  波    江苏建纬检验检测有限公司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吕雪莲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淮安市振淮工程检测有限公司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马绍刚    淮安国宇工程检测有限公司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  振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江苏建纬检验检测有限公司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全传笔    江苏建纬检验检测有限公司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邵长华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  源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史和霭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  雯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江苏方正工程检测有限公司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孙大魁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淮安嘉联工程质量检测有限公司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  悦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谭成群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江苏省万达勘测检测设计有限公司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万  坤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盱眙国联建设工程质量检测有限公司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栋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淮安曙光工程检测中心有限公司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娟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金湖诺诚工程检测有限公司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瑞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江苏瑞元建设工程检测有限公司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夏宝玉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肖  霄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淮安市水勘院工程检测有限公司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  冰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徐增翔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金湖县建设工程质量检测有限公司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薛  雪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严志坚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江苏瑞元建设工程检测有限公司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洋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盱眙国联建设工程质量检测有限公司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洋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江苏江北建设工程检测有限公司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  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姚月香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淮安市淮安区建设工程质量检测中心有限公司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雍  超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张芳莉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凯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江苏建纬检验检测有限公司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璐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张啸天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张秀英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金湖县金桥建筑材料检测有限公司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赵凯权  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郑清元    江苏方正工程检测有限公司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智  巍  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周爱林    洪泽县建设工程质量检测中心有限公司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周佳林    淮安市筑苑基桩检测有限公司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" w:leftChars="99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朱剑涛    涟水县建设工程质量检测中心</w:t>
      </w:r>
    </w:p>
    <w:sectPr>
      <w:footerReference r:id="rId3" w:type="default"/>
      <w:pgSz w:w="11906" w:h="16838"/>
      <w:pgMar w:top="1361" w:right="1236" w:bottom="1361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128F6"/>
    <w:multiLevelType w:val="singleLevel"/>
    <w:tmpl w:val="48F128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NhOGQxODRmNDJiNGRkZDAzN2QxNGRmMjk5MDkzN2YifQ=="/>
  </w:docVars>
  <w:rsids>
    <w:rsidRoot w:val="7C13345F"/>
    <w:rsid w:val="0014175A"/>
    <w:rsid w:val="002A7931"/>
    <w:rsid w:val="00CE11BF"/>
    <w:rsid w:val="00E23C07"/>
    <w:rsid w:val="01530753"/>
    <w:rsid w:val="01547104"/>
    <w:rsid w:val="01BA5DFC"/>
    <w:rsid w:val="02125CA9"/>
    <w:rsid w:val="023D3A23"/>
    <w:rsid w:val="0246067F"/>
    <w:rsid w:val="02772CD2"/>
    <w:rsid w:val="02E21B86"/>
    <w:rsid w:val="032C4E8C"/>
    <w:rsid w:val="03A4120B"/>
    <w:rsid w:val="03D170D6"/>
    <w:rsid w:val="040D1591"/>
    <w:rsid w:val="048471C5"/>
    <w:rsid w:val="04E70AEA"/>
    <w:rsid w:val="04EE09A4"/>
    <w:rsid w:val="04EF7769"/>
    <w:rsid w:val="05432019"/>
    <w:rsid w:val="056C69FF"/>
    <w:rsid w:val="0595715F"/>
    <w:rsid w:val="05B54DF9"/>
    <w:rsid w:val="05F71818"/>
    <w:rsid w:val="0683152C"/>
    <w:rsid w:val="069A7F18"/>
    <w:rsid w:val="077C5BFA"/>
    <w:rsid w:val="07DE58FF"/>
    <w:rsid w:val="08817A29"/>
    <w:rsid w:val="08A349FF"/>
    <w:rsid w:val="091C05AF"/>
    <w:rsid w:val="097E6A0E"/>
    <w:rsid w:val="099716DE"/>
    <w:rsid w:val="0A5500B7"/>
    <w:rsid w:val="0AFA5609"/>
    <w:rsid w:val="0B0674B0"/>
    <w:rsid w:val="0C251542"/>
    <w:rsid w:val="0C2E34D3"/>
    <w:rsid w:val="0C914370"/>
    <w:rsid w:val="0C9E4154"/>
    <w:rsid w:val="0CD93FE8"/>
    <w:rsid w:val="0D7944C0"/>
    <w:rsid w:val="0D8C331C"/>
    <w:rsid w:val="0EA9199B"/>
    <w:rsid w:val="0F4832B9"/>
    <w:rsid w:val="0F864E4D"/>
    <w:rsid w:val="0FBB32F3"/>
    <w:rsid w:val="0FE01BBB"/>
    <w:rsid w:val="0FE57347"/>
    <w:rsid w:val="101C120A"/>
    <w:rsid w:val="104763A9"/>
    <w:rsid w:val="105302CA"/>
    <w:rsid w:val="108A0EED"/>
    <w:rsid w:val="10AC0C58"/>
    <w:rsid w:val="114E70A4"/>
    <w:rsid w:val="11D91E8E"/>
    <w:rsid w:val="12190E2F"/>
    <w:rsid w:val="12450417"/>
    <w:rsid w:val="12507746"/>
    <w:rsid w:val="126B6F84"/>
    <w:rsid w:val="12A82E0E"/>
    <w:rsid w:val="13302197"/>
    <w:rsid w:val="136E4B53"/>
    <w:rsid w:val="13734627"/>
    <w:rsid w:val="139C362E"/>
    <w:rsid w:val="13E0285C"/>
    <w:rsid w:val="13E4712E"/>
    <w:rsid w:val="13ED15EE"/>
    <w:rsid w:val="144B055D"/>
    <w:rsid w:val="146F2E30"/>
    <w:rsid w:val="14A71C00"/>
    <w:rsid w:val="14D13DB2"/>
    <w:rsid w:val="14DD70DD"/>
    <w:rsid w:val="15316332"/>
    <w:rsid w:val="15824051"/>
    <w:rsid w:val="15935586"/>
    <w:rsid w:val="15B267B1"/>
    <w:rsid w:val="170B619C"/>
    <w:rsid w:val="174752DA"/>
    <w:rsid w:val="177D564F"/>
    <w:rsid w:val="17981C41"/>
    <w:rsid w:val="18E96A7B"/>
    <w:rsid w:val="19446633"/>
    <w:rsid w:val="195A772E"/>
    <w:rsid w:val="19B20DBD"/>
    <w:rsid w:val="1A6356A0"/>
    <w:rsid w:val="1A65296D"/>
    <w:rsid w:val="1AFE4E1B"/>
    <w:rsid w:val="1B4B0230"/>
    <w:rsid w:val="1B557D27"/>
    <w:rsid w:val="1B945FA4"/>
    <w:rsid w:val="1BAC44B3"/>
    <w:rsid w:val="1BE67D65"/>
    <w:rsid w:val="1BFC632C"/>
    <w:rsid w:val="1C591B00"/>
    <w:rsid w:val="1CAD216F"/>
    <w:rsid w:val="1CCB0B35"/>
    <w:rsid w:val="1D124612"/>
    <w:rsid w:val="1D414200"/>
    <w:rsid w:val="1EBA1DAB"/>
    <w:rsid w:val="1F0E4FEE"/>
    <w:rsid w:val="1F343044"/>
    <w:rsid w:val="1F805403"/>
    <w:rsid w:val="1F9E66CE"/>
    <w:rsid w:val="206844A6"/>
    <w:rsid w:val="20752C52"/>
    <w:rsid w:val="20B924CB"/>
    <w:rsid w:val="223F0A26"/>
    <w:rsid w:val="22404408"/>
    <w:rsid w:val="22F65FB0"/>
    <w:rsid w:val="231E02A5"/>
    <w:rsid w:val="232F77E9"/>
    <w:rsid w:val="23685163"/>
    <w:rsid w:val="23706E81"/>
    <w:rsid w:val="238A0A9D"/>
    <w:rsid w:val="23B941EC"/>
    <w:rsid w:val="23E6171D"/>
    <w:rsid w:val="242F7EE0"/>
    <w:rsid w:val="24E147FA"/>
    <w:rsid w:val="250D292B"/>
    <w:rsid w:val="26C01329"/>
    <w:rsid w:val="276128DC"/>
    <w:rsid w:val="27DE75A2"/>
    <w:rsid w:val="2839142C"/>
    <w:rsid w:val="289C120F"/>
    <w:rsid w:val="29AD5CC0"/>
    <w:rsid w:val="29F94EA0"/>
    <w:rsid w:val="2A281185"/>
    <w:rsid w:val="2A403973"/>
    <w:rsid w:val="2A6732AC"/>
    <w:rsid w:val="2ABD75B6"/>
    <w:rsid w:val="2AD82203"/>
    <w:rsid w:val="2AE2488B"/>
    <w:rsid w:val="2B467FCA"/>
    <w:rsid w:val="2BB92EC6"/>
    <w:rsid w:val="2C8E3C12"/>
    <w:rsid w:val="2D157481"/>
    <w:rsid w:val="2E296A0B"/>
    <w:rsid w:val="2E3A5CEB"/>
    <w:rsid w:val="2E684CC0"/>
    <w:rsid w:val="2EA06996"/>
    <w:rsid w:val="2EAA48D8"/>
    <w:rsid w:val="2FA87B53"/>
    <w:rsid w:val="300727CC"/>
    <w:rsid w:val="30F44784"/>
    <w:rsid w:val="310508D6"/>
    <w:rsid w:val="31B1799E"/>
    <w:rsid w:val="32205AED"/>
    <w:rsid w:val="3223477F"/>
    <w:rsid w:val="32BF2A93"/>
    <w:rsid w:val="32C04E7F"/>
    <w:rsid w:val="33014C67"/>
    <w:rsid w:val="332807CF"/>
    <w:rsid w:val="33376017"/>
    <w:rsid w:val="33C42832"/>
    <w:rsid w:val="34302F3F"/>
    <w:rsid w:val="34582B14"/>
    <w:rsid w:val="34DE1680"/>
    <w:rsid w:val="34E3211A"/>
    <w:rsid w:val="350B1443"/>
    <w:rsid w:val="35996997"/>
    <w:rsid w:val="36E64741"/>
    <w:rsid w:val="378B14A6"/>
    <w:rsid w:val="379D500A"/>
    <w:rsid w:val="37E414BB"/>
    <w:rsid w:val="37E41A0C"/>
    <w:rsid w:val="386553E8"/>
    <w:rsid w:val="38935406"/>
    <w:rsid w:val="391E100F"/>
    <w:rsid w:val="395119C9"/>
    <w:rsid w:val="39527794"/>
    <w:rsid w:val="39765215"/>
    <w:rsid w:val="3A165C5B"/>
    <w:rsid w:val="3A192321"/>
    <w:rsid w:val="3A192CFD"/>
    <w:rsid w:val="3A5C0E4A"/>
    <w:rsid w:val="3AD957C3"/>
    <w:rsid w:val="3B20692C"/>
    <w:rsid w:val="3B3A5530"/>
    <w:rsid w:val="3BAB0637"/>
    <w:rsid w:val="3BCA77C0"/>
    <w:rsid w:val="3BF2608F"/>
    <w:rsid w:val="3C1B6D6A"/>
    <w:rsid w:val="3CD04B65"/>
    <w:rsid w:val="3D69335B"/>
    <w:rsid w:val="3EA168C2"/>
    <w:rsid w:val="3F7D6BF1"/>
    <w:rsid w:val="3F8221BD"/>
    <w:rsid w:val="3F8C1D63"/>
    <w:rsid w:val="40307C9F"/>
    <w:rsid w:val="40643837"/>
    <w:rsid w:val="4076756D"/>
    <w:rsid w:val="407C062B"/>
    <w:rsid w:val="409F0040"/>
    <w:rsid w:val="40B72DB2"/>
    <w:rsid w:val="40FB0FC6"/>
    <w:rsid w:val="41353CD4"/>
    <w:rsid w:val="417B4E7F"/>
    <w:rsid w:val="419730A4"/>
    <w:rsid w:val="419E7F38"/>
    <w:rsid w:val="41C011B6"/>
    <w:rsid w:val="41D63B9C"/>
    <w:rsid w:val="41E22F2A"/>
    <w:rsid w:val="4242450A"/>
    <w:rsid w:val="42F767F2"/>
    <w:rsid w:val="430014BC"/>
    <w:rsid w:val="433E5C3E"/>
    <w:rsid w:val="433F74A2"/>
    <w:rsid w:val="43480384"/>
    <w:rsid w:val="43F9182E"/>
    <w:rsid w:val="444A41A7"/>
    <w:rsid w:val="45075F73"/>
    <w:rsid w:val="45915A02"/>
    <w:rsid w:val="48045B07"/>
    <w:rsid w:val="49000B81"/>
    <w:rsid w:val="4901535E"/>
    <w:rsid w:val="491E5291"/>
    <w:rsid w:val="49355E05"/>
    <w:rsid w:val="498335FB"/>
    <w:rsid w:val="4ADC3619"/>
    <w:rsid w:val="4AF10804"/>
    <w:rsid w:val="4AF44FD4"/>
    <w:rsid w:val="4B681AF8"/>
    <w:rsid w:val="4BFE5B50"/>
    <w:rsid w:val="4C8E1ACE"/>
    <w:rsid w:val="4D155D8C"/>
    <w:rsid w:val="4D273BD4"/>
    <w:rsid w:val="4DB72B71"/>
    <w:rsid w:val="4DDC5535"/>
    <w:rsid w:val="4DFD3BB5"/>
    <w:rsid w:val="4E2660A8"/>
    <w:rsid w:val="4E633FAA"/>
    <w:rsid w:val="4EB10BF8"/>
    <w:rsid w:val="4ED16BD9"/>
    <w:rsid w:val="4EE92CB5"/>
    <w:rsid w:val="4F092DE1"/>
    <w:rsid w:val="4FAB6DEC"/>
    <w:rsid w:val="50107E61"/>
    <w:rsid w:val="509C0B50"/>
    <w:rsid w:val="51207EBD"/>
    <w:rsid w:val="51257DF2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936D5F"/>
    <w:rsid w:val="54AE28D8"/>
    <w:rsid w:val="54E00A14"/>
    <w:rsid w:val="54E92446"/>
    <w:rsid w:val="54F94350"/>
    <w:rsid w:val="559F58DE"/>
    <w:rsid w:val="56296750"/>
    <w:rsid w:val="56406A77"/>
    <w:rsid w:val="56835CE6"/>
    <w:rsid w:val="56D215F7"/>
    <w:rsid w:val="56D34214"/>
    <w:rsid w:val="570E1F31"/>
    <w:rsid w:val="57D81F00"/>
    <w:rsid w:val="58120B8B"/>
    <w:rsid w:val="58436817"/>
    <w:rsid w:val="587B54A7"/>
    <w:rsid w:val="587E2283"/>
    <w:rsid w:val="59105815"/>
    <w:rsid w:val="59391C56"/>
    <w:rsid w:val="593C2E99"/>
    <w:rsid w:val="598B6C60"/>
    <w:rsid w:val="59C51BA4"/>
    <w:rsid w:val="5A010D3E"/>
    <w:rsid w:val="5A093DDE"/>
    <w:rsid w:val="5AC91462"/>
    <w:rsid w:val="5AE42F79"/>
    <w:rsid w:val="5AE81666"/>
    <w:rsid w:val="5B410139"/>
    <w:rsid w:val="5B6F411A"/>
    <w:rsid w:val="5BE04467"/>
    <w:rsid w:val="5C004B02"/>
    <w:rsid w:val="5C5D38BD"/>
    <w:rsid w:val="5CD707C7"/>
    <w:rsid w:val="5D9F224C"/>
    <w:rsid w:val="5E12378C"/>
    <w:rsid w:val="5EC33109"/>
    <w:rsid w:val="5EEE4EA9"/>
    <w:rsid w:val="5F1F6519"/>
    <w:rsid w:val="5F284BA0"/>
    <w:rsid w:val="5F734802"/>
    <w:rsid w:val="5F765C77"/>
    <w:rsid w:val="5F9C7F63"/>
    <w:rsid w:val="5FA56701"/>
    <w:rsid w:val="603B148C"/>
    <w:rsid w:val="619C0C35"/>
    <w:rsid w:val="61A406F7"/>
    <w:rsid w:val="620C0C15"/>
    <w:rsid w:val="623941D1"/>
    <w:rsid w:val="626E1BCD"/>
    <w:rsid w:val="62C54F90"/>
    <w:rsid w:val="63A947FF"/>
    <w:rsid w:val="642D2178"/>
    <w:rsid w:val="6439475B"/>
    <w:rsid w:val="647F7227"/>
    <w:rsid w:val="64C51997"/>
    <w:rsid w:val="64D40E92"/>
    <w:rsid w:val="650328E7"/>
    <w:rsid w:val="65B06EDB"/>
    <w:rsid w:val="65CD4E06"/>
    <w:rsid w:val="66284CCC"/>
    <w:rsid w:val="66334839"/>
    <w:rsid w:val="66F519E9"/>
    <w:rsid w:val="674A015A"/>
    <w:rsid w:val="674C6AD3"/>
    <w:rsid w:val="67553592"/>
    <w:rsid w:val="67606FEB"/>
    <w:rsid w:val="68537B1A"/>
    <w:rsid w:val="68587D95"/>
    <w:rsid w:val="687241E0"/>
    <w:rsid w:val="68F54A71"/>
    <w:rsid w:val="696F3932"/>
    <w:rsid w:val="69E912ED"/>
    <w:rsid w:val="6A3F7D1E"/>
    <w:rsid w:val="6A5F2B58"/>
    <w:rsid w:val="6A93460D"/>
    <w:rsid w:val="6AD51425"/>
    <w:rsid w:val="6AE4006D"/>
    <w:rsid w:val="6AE97550"/>
    <w:rsid w:val="6AF77D0B"/>
    <w:rsid w:val="6BCB770B"/>
    <w:rsid w:val="6C686EBF"/>
    <w:rsid w:val="6C6E6DAF"/>
    <w:rsid w:val="6CA646B8"/>
    <w:rsid w:val="6CB92073"/>
    <w:rsid w:val="6CBA471B"/>
    <w:rsid w:val="6D19374D"/>
    <w:rsid w:val="6D2125E8"/>
    <w:rsid w:val="6D535020"/>
    <w:rsid w:val="6E6401C0"/>
    <w:rsid w:val="6EA41BC4"/>
    <w:rsid w:val="6EB61D75"/>
    <w:rsid w:val="6EF921BE"/>
    <w:rsid w:val="6EF95A64"/>
    <w:rsid w:val="6F192B73"/>
    <w:rsid w:val="6FA7317C"/>
    <w:rsid w:val="70232B02"/>
    <w:rsid w:val="707E092D"/>
    <w:rsid w:val="70C239F5"/>
    <w:rsid w:val="70DD2855"/>
    <w:rsid w:val="713A59B5"/>
    <w:rsid w:val="71482799"/>
    <w:rsid w:val="717D6902"/>
    <w:rsid w:val="720C498A"/>
    <w:rsid w:val="72F1721B"/>
    <w:rsid w:val="73522E8A"/>
    <w:rsid w:val="736745D3"/>
    <w:rsid w:val="738510A2"/>
    <w:rsid w:val="743C6167"/>
    <w:rsid w:val="743E113F"/>
    <w:rsid w:val="7491623E"/>
    <w:rsid w:val="74CC6680"/>
    <w:rsid w:val="7507768A"/>
    <w:rsid w:val="751350A1"/>
    <w:rsid w:val="75402BCF"/>
    <w:rsid w:val="75734504"/>
    <w:rsid w:val="75D954A6"/>
    <w:rsid w:val="75DE4EFB"/>
    <w:rsid w:val="75F35D91"/>
    <w:rsid w:val="75F639A5"/>
    <w:rsid w:val="761C1601"/>
    <w:rsid w:val="762D313F"/>
    <w:rsid w:val="76706A37"/>
    <w:rsid w:val="76950280"/>
    <w:rsid w:val="76AF7FDA"/>
    <w:rsid w:val="76BA6EBB"/>
    <w:rsid w:val="76BC2179"/>
    <w:rsid w:val="76C6762E"/>
    <w:rsid w:val="76DB7163"/>
    <w:rsid w:val="773F4E07"/>
    <w:rsid w:val="7774183E"/>
    <w:rsid w:val="77940077"/>
    <w:rsid w:val="77952FE3"/>
    <w:rsid w:val="779F0726"/>
    <w:rsid w:val="781933ED"/>
    <w:rsid w:val="789F6249"/>
    <w:rsid w:val="79993AC6"/>
    <w:rsid w:val="7A043620"/>
    <w:rsid w:val="7A524852"/>
    <w:rsid w:val="7A9B5938"/>
    <w:rsid w:val="7ACF1F88"/>
    <w:rsid w:val="7B450C8D"/>
    <w:rsid w:val="7BE46617"/>
    <w:rsid w:val="7BFF2555"/>
    <w:rsid w:val="7C13345F"/>
    <w:rsid w:val="7CB1685A"/>
    <w:rsid w:val="7CD646AC"/>
    <w:rsid w:val="7D156F6E"/>
    <w:rsid w:val="7D1A130E"/>
    <w:rsid w:val="7D256B56"/>
    <w:rsid w:val="7D620D25"/>
    <w:rsid w:val="7E47193A"/>
    <w:rsid w:val="7E817895"/>
    <w:rsid w:val="7EB72CCB"/>
    <w:rsid w:val="7ECB0D90"/>
    <w:rsid w:val="7ED43BDC"/>
    <w:rsid w:val="7EF3791A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1600</Words>
  <Characters>1620</Characters>
  <Lines>14</Lines>
  <Paragraphs>4</Paragraphs>
  <TotalTime>0</TotalTime>
  <ScaleCrop>false</ScaleCrop>
  <LinksUpToDate>false</LinksUpToDate>
  <CharactersWithSpaces>2031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cp:lastPrinted>2020-12-30T06:52:00Z</cp:lastPrinted>
  <dcterms:modified xsi:type="dcterms:W3CDTF">2022-12-29T06:47:43Z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A19AB227F76845C28A4A8A102543584D</vt:lpwstr>
  </property>
</Properties>
</file>